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A45" w:rsidP="00AC104A" w:rsidRDefault="002E0A45" w14:paraId="732D9063" w14:textId="77777777">
      <w:pPr>
        <w:rPr>
          <w:rFonts w:ascii="Segoe UI" w:hAnsi="Segoe UI" w:cs="Segoe UI"/>
          <w:color w:val="000000"/>
          <w:sz w:val="18"/>
          <w:szCs w:val="18"/>
          <w:shd w:val="clear" w:color="auto" w:fill="FFFFFF"/>
        </w:rPr>
      </w:pPr>
    </w:p>
    <w:p w:rsidRPr="00B97333" w:rsidR="002E0A45" w:rsidP="002E0A45" w:rsidRDefault="002E0A45" w14:paraId="36091E60" w14:textId="77777777">
      <w:pPr>
        <w:pStyle w:val="1Heading1H1"/>
      </w:pPr>
      <w:r>
        <w:t>Role</w:t>
      </w:r>
      <w:r w:rsidRPr="00B97333">
        <w:t xml:space="preserve"> Information</w:t>
      </w:r>
    </w:p>
    <w:p w:rsidR="001655CF" w:rsidP="002E0A45" w:rsidRDefault="00323F09" w14:paraId="16DF1ED2" w14:textId="08648360">
      <w:pPr>
        <w:pStyle w:val="2Heading2H2"/>
      </w:pPr>
      <w:r w:rsidRPr="00323F09">
        <w:t>Regulatory Solicitor </w:t>
      </w:r>
    </w:p>
    <w:p w:rsidR="002E0A45" w:rsidP="002E0A45" w:rsidRDefault="002E0A45" w14:paraId="08AE1EE2" w14:textId="77777777">
      <w:pPr>
        <w:pStyle w:val="2Heading2H2"/>
      </w:pPr>
      <w:r>
        <w:t>Role details</w:t>
      </w:r>
    </w:p>
    <w:p w:rsidRPr="002E0A45" w:rsidR="002E0A45" w:rsidP="002E0A45" w:rsidRDefault="002E0A45" w14:paraId="1AE3673F" w14:textId="5DEB0C76">
      <w:pPr>
        <w:rPr>
          <w:b/>
          <w:bCs/>
        </w:rPr>
      </w:pPr>
      <w:r w:rsidRPr="002E0A45">
        <w:rPr>
          <w:b/>
          <w:bCs/>
        </w:rPr>
        <w:t xml:space="preserve">Role title:  </w:t>
      </w:r>
      <w:r w:rsidRPr="00323F09" w:rsidR="00323F09">
        <w:t>Regulatory Solicitor</w:t>
      </w:r>
      <w:r w:rsidRPr="00323F09" w:rsidR="00323F09">
        <w:rPr>
          <w:b/>
          <w:bCs/>
        </w:rPr>
        <w:t> </w:t>
      </w:r>
    </w:p>
    <w:p w:rsidRPr="002E0A45" w:rsidR="002E0A45" w:rsidP="002E0A45" w:rsidRDefault="002E0A45" w14:paraId="20FC96A2" w14:textId="3379464E">
      <w:pPr>
        <w:rPr>
          <w:b/>
          <w:bCs/>
        </w:rPr>
      </w:pPr>
      <w:r>
        <w:rPr>
          <w:b/>
          <w:bCs/>
        </w:rPr>
        <w:t xml:space="preserve">Department: </w:t>
      </w:r>
      <w:r w:rsidRPr="00323F09" w:rsidR="00323F09">
        <w:t>Regulatory Investigations</w:t>
      </w:r>
      <w:r w:rsidRPr="00323F09" w:rsidR="00323F09">
        <w:rPr>
          <w:b/>
          <w:bCs/>
        </w:rPr>
        <w:t>   </w:t>
      </w:r>
    </w:p>
    <w:p w:rsidRPr="002E0A45" w:rsidR="002E0A45" w:rsidP="002E0A45" w:rsidRDefault="002E0A45" w14:paraId="152B87EA" w14:textId="50E8FEEE">
      <w:pPr>
        <w:rPr>
          <w:b/>
          <w:bCs/>
        </w:rPr>
      </w:pPr>
      <w:r w:rsidRPr="002E0A45">
        <w:rPr>
          <w:b/>
          <w:bCs/>
        </w:rPr>
        <w:t>Contract type:</w:t>
      </w:r>
      <w:r>
        <w:rPr>
          <w:b/>
          <w:bCs/>
        </w:rPr>
        <w:t xml:space="preserve"> </w:t>
      </w:r>
      <w:r w:rsidRPr="002E0A45">
        <w:t>Permanent</w:t>
      </w:r>
    </w:p>
    <w:p w:rsidRPr="002E0A45" w:rsidR="002E0A45" w:rsidP="002E0A45" w:rsidRDefault="002E0A45" w14:paraId="4209E54A" w14:textId="1EC52881">
      <w:pPr>
        <w:rPr>
          <w:b/>
          <w:bCs/>
        </w:rPr>
      </w:pPr>
      <w:r w:rsidRPr="002E0A45">
        <w:rPr>
          <w:b/>
          <w:bCs/>
        </w:rPr>
        <w:t>Grade:</w:t>
      </w:r>
      <w:r>
        <w:rPr>
          <w:b/>
          <w:bCs/>
        </w:rPr>
        <w:t xml:space="preserve"> </w:t>
      </w:r>
      <w:r w:rsidR="00323F09">
        <w:t>8</w:t>
      </w:r>
    </w:p>
    <w:p w:rsidRPr="002E0A45" w:rsidR="002E0A45" w:rsidP="002E0A45" w:rsidRDefault="002E0A45" w14:paraId="10AE1417" w14:textId="27B19555">
      <w:pPr>
        <w:rPr>
          <w:b/>
          <w:bCs/>
        </w:rPr>
      </w:pPr>
      <w:r w:rsidRPr="6A19CB82">
        <w:rPr>
          <w:b/>
          <w:bCs/>
        </w:rPr>
        <w:t xml:space="preserve">Salary range: </w:t>
      </w:r>
      <w:r w:rsidR="00323F09">
        <w:t>£</w:t>
      </w:r>
      <w:r w:rsidR="095426AB">
        <w:t>48,006 to £53,334</w:t>
      </w:r>
      <w:r w:rsidRPr="6A19CB82" w:rsidR="00323F09">
        <w:rPr>
          <w:b/>
          <w:bCs/>
        </w:rPr>
        <w:t> </w:t>
      </w:r>
    </w:p>
    <w:p w:rsidRPr="00203A3E" w:rsidR="002E0A45" w:rsidP="002E0A45" w:rsidRDefault="002E0A45" w14:paraId="01455F6C" w14:textId="72DB8897">
      <w:r w:rsidRPr="0257E62E" w:rsidR="002E0A45">
        <w:rPr>
          <w:b w:val="1"/>
          <w:bCs w:val="1"/>
        </w:rPr>
        <w:t>Responsible to:</w:t>
      </w:r>
      <w:r w:rsidRPr="0257E62E" w:rsidR="002E0A45">
        <w:rPr>
          <w:b w:val="1"/>
          <w:bCs w:val="1"/>
        </w:rPr>
        <w:t xml:space="preserve"> </w:t>
      </w:r>
      <w:r w:rsidR="00323F09">
        <w:rPr/>
        <w:t>Head of Regulatory Investigations</w:t>
      </w:r>
      <w:r w:rsidR="00203A3E">
        <w:rPr/>
        <w:t xml:space="preserve"> </w:t>
      </w:r>
      <w:r w:rsidR="00203A3E">
        <w:rPr/>
        <w:t xml:space="preserve">or Regulatory Assurance and </w:t>
      </w:r>
      <w:r>
        <w:tab/>
      </w:r>
      <w:r>
        <w:tab/>
      </w:r>
      <w:r>
        <w:tab/>
      </w:r>
      <w:r>
        <w:tab/>
      </w:r>
      <w:r w:rsidR="00203A3E">
        <w:rPr/>
        <w:t xml:space="preserve">    </w:t>
      </w:r>
      <w:r w:rsidR="00203A3E">
        <w:rPr/>
        <w:t>Improvement Manager</w:t>
      </w:r>
    </w:p>
    <w:p w:rsidRPr="002E0A45" w:rsidR="002E0A45" w:rsidP="002E0A45" w:rsidRDefault="002E0A45" w14:paraId="5D6A5407" w14:textId="487DA93A">
      <w:pPr>
        <w:rPr>
          <w:b/>
          <w:bCs/>
        </w:rPr>
      </w:pPr>
      <w:r w:rsidRPr="002E0A45">
        <w:rPr>
          <w:b/>
          <w:bCs/>
        </w:rPr>
        <w:t>Responsible for:</w:t>
      </w:r>
      <w:r>
        <w:rPr>
          <w:b/>
          <w:bCs/>
        </w:rPr>
        <w:t xml:space="preserve"> </w:t>
      </w:r>
      <w:r w:rsidRPr="002E0A45">
        <w:t>Not applicable</w:t>
      </w:r>
    </w:p>
    <w:p w:rsidR="002E0A45" w:rsidP="002E0A45" w:rsidRDefault="002E0A45" w14:paraId="5326674F" w14:textId="77777777">
      <w:pPr>
        <w:pStyle w:val="2Heading2H2"/>
      </w:pPr>
      <w:r>
        <w:t xml:space="preserve">Role purpose </w:t>
      </w:r>
    </w:p>
    <w:p w:rsidR="002E0A45" w:rsidP="002E0A45" w:rsidRDefault="00323F09" w14:paraId="0356340B" w14:textId="5DB8611F">
      <w:r w:rsidR="00323F09">
        <w:rPr/>
        <w:t>The </w:t>
      </w:r>
      <w:r w:rsidRPr="0257E62E" w:rsidR="00323F09">
        <w:rPr>
          <w:b w:val="1"/>
          <w:bCs w:val="1"/>
        </w:rPr>
        <w:t>Regulatory Solicitor </w:t>
      </w:r>
      <w:r w:rsidR="00323F09">
        <w:rPr/>
        <w:t xml:space="preserve">has a key role in helping ensure we achieve best regulatory practice in our regulatory investigations, and that our investigation and adjudication process adheres to the law.  This involves quality assuring casework as well as developing the infrastructure and internal knowledge/skills base that supports effective casework.  It also involves instructing </w:t>
      </w:r>
      <w:r w:rsidR="00804310">
        <w:rPr/>
        <w:t xml:space="preserve">external </w:t>
      </w:r>
      <w:r w:rsidR="00203A3E">
        <w:rPr/>
        <w:t xml:space="preserve">legal </w:t>
      </w:r>
      <w:r w:rsidR="00804310">
        <w:rPr/>
        <w:t xml:space="preserve">/other </w:t>
      </w:r>
      <w:r w:rsidR="00203A3E">
        <w:rPr/>
        <w:t>suppliers</w:t>
      </w:r>
      <w:r w:rsidR="00323F09">
        <w:rPr/>
        <w:t xml:space="preserve"> who act for GTC Scotland </w:t>
      </w:r>
      <w:r w:rsidR="000816FC">
        <w:rPr/>
        <w:t xml:space="preserve">in </w:t>
      </w:r>
      <w:r w:rsidR="00FF29CA">
        <w:rPr/>
        <w:t>relat</w:t>
      </w:r>
      <w:r w:rsidR="000816FC">
        <w:rPr/>
        <w:t>ion</w:t>
      </w:r>
      <w:r w:rsidR="00FF29CA">
        <w:rPr/>
        <w:t xml:space="preserve"> to</w:t>
      </w:r>
      <w:r w:rsidR="00323F09">
        <w:rPr/>
        <w:t xml:space="preserve"> fitness to teach casework.   </w:t>
      </w:r>
    </w:p>
    <w:p w:rsidR="002E0A45" w:rsidP="002E0A45" w:rsidRDefault="002E0A45" w14:paraId="1D174484" w14:textId="77777777">
      <w:pPr>
        <w:pStyle w:val="2Heading2H2"/>
      </w:pPr>
      <w:r>
        <w:t>Role outline</w:t>
      </w:r>
    </w:p>
    <w:p w:rsidR="002E0A45" w:rsidP="002E0A45" w:rsidRDefault="002E0A45" w14:paraId="20AC5079" w14:textId="77777777">
      <w:pPr>
        <w:pStyle w:val="3Heading3H3"/>
      </w:pPr>
      <w:r>
        <w:t>Responsibilities of all GTC Scotland employees</w:t>
      </w:r>
    </w:p>
    <w:p w:rsidRPr="00906F73" w:rsidR="002E0A45" w:rsidP="002E0A45" w:rsidRDefault="002E0A45" w14:paraId="0D98079A" w14:textId="77777777">
      <w:pPr>
        <w:pStyle w:val="5Bodycopybullets"/>
        <w:rPr>
          <w:rFonts w:eastAsia="Calibri"/>
        </w:rPr>
      </w:pPr>
      <w:r w:rsidRPr="00906F73">
        <w:rPr>
          <w:rFonts w:eastAsia="Calibri"/>
        </w:rPr>
        <w:t>Commit to GTC Scotland’s values and principles</w:t>
      </w:r>
      <w:r>
        <w:rPr>
          <w:rFonts w:eastAsia="Calibri"/>
        </w:rPr>
        <w:t>.</w:t>
      </w:r>
    </w:p>
    <w:p w:rsidR="002E0A45" w:rsidP="002E0A45" w:rsidRDefault="002E0A45" w14:paraId="1C686A07" w14:textId="77777777">
      <w:pPr>
        <w:pStyle w:val="5Bodycopybullets"/>
        <w:rPr>
          <w:rFonts w:eastAsia="Calibri"/>
        </w:rPr>
      </w:pPr>
      <w:r w:rsidRPr="00906F73">
        <w:rPr>
          <w:rFonts w:eastAsia="Calibri"/>
        </w:rPr>
        <w:t>Understand that our communities improve through the provision of strong and effective</w:t>
      </w:r>
      <w:r>
        <w:rPr>
          <w:rFonts w:eastAsia="Calibri"/>
        </w:rPr>
        <w:t>.</w:t>
      </w:r>
      <w:r w:rsidRPr="00906F73">
        <w:rPr>
          <w:rFonts w:eastAsia="Calibri"/>
        </w:rPr>
        <w:t xml:space="preserve"> </w:t>
      </w:r>
    </w:p>
    <w:p w:rsidRPr="00906F73" w:rsidR="002E0A45" w:rsidP="002E0A45" w:rsidRDefault="002E0A45" w14:paraId="6CB8422B" w14:textId="77777777">
      <w:pPr>
        <w:pStyle w:val="5Bodycopybullets"/>
        <w:numPr>
          <w:ilvl w:val="0"/>
          <w:numId w:val="0"/>
        </w:numPr>
        <w:ind w:left="720"/>
        <w:rPr>
          <w:rFonts w:eastAsia="Calibri"/>
        </w:rPr>
      </w:pPr>
      <w:r w:rsidRPr="00906F73">
        <w:rPr>
          <w:rFonts w:eastAsia="Calibri"/>
        </w:rPr>
        <w:t>ed</w:t>
      </w:r>
      <w:r>
        <w:rPr>
          <w:rFonts w:eastAsia="Calibri"/>
        </w:rPr>
        <w:t>u</w:t>
      </w:r>
      <w:r w:rsidRPr="00906F73">
        <w:rPr>
          <w:rFonts w:eastAsia="Calibri"/>
        </w:rPr>
        <w:t>cation, and you have a role in helping that happen</w:t>
      </w:r>
      <w:r>
        <w:rPr>
          <w:rFonts w:eastAsia="Calibri"/>
        </w:rPr>
        <w:t>.</w:t>
      </w:r>
    </w:p>
    <w:p w:rsidR="002E0A45" w:rsidP="002E0A45" w:rsidRDefault="002E0A45" w14:paraId="73CF4B3A" w14:textId="77777777">
      <w:pPr>
        <w:pStyle w:val="5Bodycopybullets"/>
        <w:rPr>
          <w:rFonts w:eastAsia="Calibri"/>
        </w:rPr>
      </w:pPr>
      <w:r w:rsidRPr="00906F73">
        <w:rPr>
          <w:rFonts w:eastAsia="Calibri"/>
        </w:rPr>
        <w:t>Take ownership and responsibility through your work</w:t>
      </w:r>
      <w:r>
        <w:rPr>
          <w:rFonts w:eastAsia="Calibri"/>
        </w:rPr>
        <w:t>.</w:t>
      </w:r>
    </w:p>
    <w:p w:rsidRPr="00906F73" w:rsidR="002E0A45" w:rsidP="002E0A45" w:rsidRDefault="002E0A45" w14:paraId="7285E794" w14:textId="77777777">
      <w:pPr>
        <w:pStyle w:val="5Bodycopybullets"/>
        <w:rPr>
          <w:rFonts w:eastAsia="Calibri"/>
        </w:rPr>
      </w:pPr>
      <w:r w:rsidRPr="00906F73">
        <w:rPr>
          <w:rFonts w:eastAsia="Calibri"/>
        </w:rPr>
        <w:t>Be self-aware, understanding your own strengths and areas for development</w:t>
      </w:r>
      <w:r>
        <w:rPr>
          <w:rFonts w:eastAsia="Calibri"/>
        </w:rPr>
        <w:t>.</w:t>
      </w:r>
    </w:p>
    <w:p w:rsidRPr="003D3199" w:rsidR="002E0A45" w:rsidP="002E0A45" w:rsidRDefault="002E0A45" w14:paraId="16120E2E" w14:textId="77777777">
      <w:pPr>
        <w:pStyle w:val="5Bodycopybullets"/>
        <w:rPr>
          <w:rFonts w:eastAsia="Calibri"/>
        </w:rPr>
      </w:pPr>
      <w:r w:rsidRPr="00906F73">
        <w:rPr>
          <w:rFonts w:eastAsia="Calibri"/>
        </w:rPr>
        <w:t>Be a restless learner</w:t>
      </w:r>
      <w:r>
        <w:rPr>
          <w:rFonts w:eastAsia="Calibri"/>
        </w:rPr>
        <w:t>, seeking opportunities for your own growth.</w:t>
      </w:r>
    </w:p>
    <w:p w:rsidR="002E0A45" w:rsidP="002E0A45" w:rsidRDefault="002E0A45" w14:paraId="4DB6C677" w14:textId="77777777">
      <w:pPr>
        <w:pStyle w:val="5Bodycopybullets"/>
        <w:rPr>
          <w:rFonts w:eastAsia="Calibri"/>
        </w:rPr>
      </w:pPr>
      <w:r w:rsidRPr="00906F73">
        <w:rPr>
          <w:rFonts w:eastAsia="Calibri"/>
        </w:rPr>
        <w:t>Deliver work effectively to ensure impact</w:t>
      </w:r>
      <w:r>
        <w:rPr>
          <w:rFonts w:eastAsia="Calibri"/>
        </w:rPr>
        <w:t>.</w:t>
      </w:r>
    </w:p>
    <w:p w:rsidRPr="00906F73" w:rsidR="002E0A45" w:rsidP="002E0A45" w:rsidRDefault="002E0A45" w14:paraId="77E88F34" w14:textId="77777777">
      <w:pPr>
        <w:pStyle w:val="5Bodycopybullets"/>
        <w:rPr>
          <w:rFonts w:eastAsia="Calibri"/>
        </w:rPr>
      </w:pPr>
      <w:r w:rsidRPr="00906F73">
        <w:rPr>
          <w:rFonts w:eastAsia="Calibri"/>
        </w:rPr>
        <w:t>Work collaboratively to share and develop expertise</w:t>
      </w:r>
      <w:r>
        <w:rPr>
          <w:rFonts w:eastAsia="Calibri"/>
        </w:rPr>
        <w:t>.</w:t>
      </w:r>
    </w:p>
    <w:p w:rsidRPr="003D3199" w:rsidR="002E0A45" w:rsidP="002E0A45" w:rsidRDefault="002E0A45" w14:paraId="2FCAC523" w14:textId="77777777">
      <w:pPr>
        <w:pStyle w:val="5Bodycopybullets"/>
        <w:rPr>
          <w:rFonts w:eastAsia="Calibri"/>
        </w:rPr>
      </w:pPr>
      <w:r w:rsidRPr="00906F73">
        <w:rPr>
          <w:rFonts w:eastAsia="Calibri"/>
        </w:rPr>
        <w:t>Ask for help when you need it</w:t>
      </w:r>
      <w:r>
        <w:rPr>
          <w:rFonts w:eastAsia="Calibri"/>
        </w:rPr>
        <w:t>.</w:t>
      </w:r>
    </w:p>
    <w:p w:rsidR="002E0A45" w:rsidP="002E0A45" w:rsidRDefault="002E0A45" w14:paraId="10F9A450" w14:textId="77777777">
      <w:pPr>
        <w:pStyle w:val="5Bodycopybullets"/>
        <w:rPr>
          <w:rFonts w:eastAsia="Calibri"/>
        </w:rPr>
      </w:pPr>
      <w:r w:rsidRPr="00906F73">
        <w:rPr>
          <w:rFonts w:eastAsia="Calibri"/>
        </w:rPr>
        <w:t>Be flexible and adaptive to meet our needs and those of our registrants</w:t>
      </w:r>
      <w:r>
        <w:rPr>
          <w:rFonts w:eastAsia="Calibri"/>
        </w:rPr>
        <w:t>.</w:t>
      </w:r>
    </w:p>
    <w:p w:rsidR="002E0A45" w:rsidP="002E0A45" w:rsidRDefault="002E0A45" w14:paraId="5421474F" w14:textId="77777777">
      <w:pPr>
        <w:pStyle w:val="5Bodycopybullets"/>
        <w:rPr>
          <w:rFonts w:eastAsia="Calibri"/>
        </w:rPr>
      </w:pPr>
      <w:r w:rsidRPr="00906F73">
        <w:rPr>
          <w:rFonts w:eastAsia="Calibri"/>
        </w:rPr>
        <w:t>Actively find and develop solutions to issues</w:t>
      </w:r>
      <w:r>
        <w:rPr>
          <w:rFonts w:eastAsia="Calibri"/>
        </w:rPr>
        <w:t>.</w:t>
      </w:r>
    </w:p>
    <w:p w:rsidR="002E0A45" w:rsidP="002E0A45" w:rsidRDefault="002E0A45" w14:paraId="38B08D2E" w14:textId="77777777">
      <w:pPr>
        <w:pStyle w:val="3Heading3H3"/>
        <w:rPr>
          <w:rFonts w:eastAsia="Calibri"/>
        </w:rPr>
      </w:pPr>
      <w:r>
        <w:rPr>
          <w:rFonts w:eastAsia="Calibri"/>
        </w:rPr>
        <w:t>Role specific responsibilities</w:t>
      </w:r>
    </w:p>
    <w:p w:rsidRPr="00323F09" w:rsidR="00323F09" w:rsidP="00323F09" w:rsidRDefault="00323F09" w14:paraId="67B6C5BF" w14:textId="37B1C9F6">
      <w:pPr>
        <w:pStyle w:val="5Bodycopybullets"/>
        <w:rPr>
          <w:rFonts w:eastAsia="Calibri"/>
        </w:rPr>
      </w:pPr>
      <w:r w:rsidRPr="0257E62E" w:rsidR="00323F09">
        <w:rPr>
          <w:rFonts w:eastAsia="Calibri"/>
        </w:rPr>
        <w:t xml:space="preserve">Quality </w:t>
      </w:r>
      <w:r w:rsidRPr="0257E62E" w:rsidR="00323F09">
        <w:rPr>
          <w:rFonts w:eastAsia="Calibri"/>
        </w:rPr>
        <w:t>assure</w:t>
      </w:r>
      <w:r w:rsidRPr="0257E62E" w:rsidR="00323F09">
        <w:rPr>
          <w:rFonts w:eastAsia="Calibri"/>
        </w:rPr>
        <w:t xml:space="preserve"> and audit regulatory investigation cases, decision-making and hearings and produce reports on these reviews for the </w:t>
      </w:r>
      <w:r w:rsidRPr="0257E62E" w:rsidR="000538EA">
        <w:rPr>
          <w:rFonts w:eastAsia="Calibri"/>
        </w:rPr>
        <w:t xml:space="preserve">Regulatory Case Manager (RCM), </w:t>
      </w:r>
      <w:r w:rsidRPr="0257E62E" w:rsidR="00323F09">
        <w:rPr>
          <w:rFonts w:eastAsia="Calibri"/>
        </w:rPr>
        <w:t xml:space="preserve">Regulatory </w:t>
      </w:r>
      <w:r w:rsidRPr="0257E62E" w:rsidR="00CB63F7">
        <w:rPr>
          <w:rFonts w:eastAsia="Calibri"/>
        </w:rPr>
        <w:t>Assurance and Improvement</w:t>
      </w:r>
      <w:r w:rsidRPr="0257E62E" w:rsidR="00323F09">
        <w:rPr>
          <w:rFonts w:eastAsia="Calibri"/>
        </w:rPr>
        <w:t xml:space="preserve"> </w:t>
      </w:r>
      <w:commentRangeStart w:id="12"/>
      <w:r w:rsidRPr="0257E62E" w:rsidR="00323F09">
        <w:rPr>
          <w:rFonts w:eastAsia="Calibri"/>
        </w:rPr>
        <w:t>Manager</w:t>
      </w:r>
      <w:commentRangeEnd w:id="12"/>
      <w:r>
        <w:rPr>
          <w:rStyle w:val="CommentReference"/>
        </w:rPr>
        <w:commentReference w:id="12"/>
      </w:r>
      <w:r w:rsidRPr="0257E62E" w:rsidR="00323F09">
        <w:rPr>
          <w:rFonts w:eastAsia="Calibri"/>
        </w:rPr>
        <w:t xml:space="preserve"> </w:t>
      </w:r>
      <w:r w:rsidRPr="0257E62E" w:rsidR="00ED5D36">
        <w:rPr>
          <w:rFonts w:eastAsia="Calibri"/>
        </w:rPr>
        <w:t xml:space="preserve">(RAIM) </w:t>
      </w:r>
      <w:r w:rsidRPr="0257E62E" w:rsidR="00323F09">
        <w:rPr>
          <w:rFonts w:eastAsia="Calibri"/>
        </w:rPr>
        <w:t>and Head of Regulatory Investigations</w:t>
      </w:r>
      <w:r w:rsidRPr="0257E62E" w:rsidR="000453DC">
        <w:rPr>
          <w:rFonts w:eastAsia="Calibri"/>
        </w:rPr>
        <w:t xml:space="preserve"> (</w:t>
      </w:r>
      <w:r w:rsidRPr="0257E62E" w:rsidR="000453DC">
        <w:rPr>
          <w:rFonts w:eastAsia="Calibri"/>
        </w:rPr>
        <w:t>HoRI</w:t>
      </w:r>
      <w:r w:rsidRPr="0257E62E" w:rsidR="000453DC">
        <w:rPr>
          <w:rFonts w:eastAsia="Calibri"/>
        </w:rPr>
        <w:t>)</w:t>
      </w:r>
      <w:r w:rsidRPr="0257E62E" w:rsidR="00323F09">
        <w:rPr>
          <w:rFonts w:eastAsia="Calibri"/>
        </w:rPr>
        <w:t xml:space="preserve"> </w:t>
      </w:r>
      <w:r w:rsidRPr="0257E62E" w:rsidR="00332286">
        <w:rPr>
          <w:rFonts w:eastAsia="Calibri"/>
        </w:rPr>
        <w:t xml:space="preserve">as </w:t>
      </w:r>
      <w:r w:rsidRPr="0257E62E" w:rsidR="00332286">
        <w:rPr>
          <w:rFonts w:eastAsia="Calibri"/>
        </w:rPr>
        <w:t xml:space="preserve">appropriate </w:t>
      </w:r>
      <w:r w:rsidRPr="0257E62E" w:rsidR="00323F09">
        <w:rPr>
          <w:rFonts w:eastAsia="Calibri"/>
        </w:rPr>
        <w:t>to</w:t>
      </w:r>
      <w:r w:rsidRPr="0257E62E" w:rsidR="00323F09">
        <w:rPr>
          <w:rFonts w:eastAsia="Calibri"/>
        </w:rPr>
        <w:t xml:space="preserve"> </w:t>
      </w:r>
      <w:r w:rsidRPr="0257E62E" w:rsidR="00323F09">
        <w:rPr>
          <w:rFonts w:eastAsia="Calibri"/>
        </w:rPr>
        <w:t>identify</w:t>
      </w:r>
      <w:r w:rsidRPr="0257E62E" w:rsidR="00323F09">
        <w:rPr>
          <w:rFonts w:eastAsia="Calibri"/>
        </w:rPr>
        <w:t xml:space="preserve"> areas for improvement/learning.  Coordinate any Council or Council Committee process that relates to this activity (e.g. Decision Process Review Group). </w:t>
      </w:r>
    </w:p>
    <w:p w:rsidRPr="00323F09" w:rsidR="00323F09" w:rsidP="00323F09" w:rsidRDefault="00323F09" w14:paraId="7FAB6413" w14:textId="77777777">
      <w:pPr>
        <w:pStyle w:val="5Bodycopybullets"/>
        <w:rPr>
          <w:rFonts w:eastAsia="Calibri"/>
        </w:rPr>
      </w:pPr>
      <w:r w:rsidRPr="00323F09">
        <w:rPr>
          <w:rFonts w:eastAsia="Calibri"/>
        </w:rPr>
        <w:t xml:space="preserve">Research, network and horizon scan to produce reports and advice on best regulatory practice and current law related to regulatory casework and make recommendations for improvement/action as well as provide appropriate training. </w:t>
      </w:r>
    </w:p>
    <w:p w:rsidRPr="00323F09" w:rsidR="00323F09" w:rsidP="00323F09" w:rsidRDefault="00323F09" w14:paraId="2E066431" w14:textId="48A689F4">
      <w:pPr>
        <w:pStyle w:val="5Bodycopybullets"/>
        <w:rPr>
          <w:rFonts w:eastAsia="Calibri"/>
        </w:rPr>
      </w:pPr>
      <w:r w:rsidRPr="0257E62E" w:rsidR="00323F09">
        <w:rPr>
          <w:rFonts w:eastAsia="Calibri"/>
        </w:rPr>
        <w:t xml:space="preserve">In liaison with the </w:t>
      </w:r>
      <w:r w:rsidRPr="0257E62E" w:rsidR="00852F45">
        <w:rPr>
          <w:rFonts w:eastAsia="Calibri"/>
        </w:rPr>
        <w:t>RAIM</w:t>
      </w:r>
      <w:r w:rsidRPr="0257E62E" w:rsidR="00323F09">
        <w:rPr>
          <w:rFonts w:eastAsia="Calibri"/>
        </w:rPr>
        <w:t xml:space="preserve"> </w:t>
      </w:r>
      <w:r w:rsidRPr="0257E62E" w:rsidR="00C457F3">
        <w:rPr>
          <w:rFonts w:eastAsia="Calibri"/>
        </w:rPr>
        <w:t xml:space="preserve">and RCM </w:t>
      </w:r>
      <w:r w:rsidRPr="0257E62E" w:rsidR="00323F09">
        <w:rPr>
          <w:rFonts w:eastAsia="Calibri"/>
        </w:rPr>
        <w:t xml:space="preserve">as </w:t>
      </w:r>
      <w:r w:rsidRPr="0257E62E" w:rsidR="00323F09">
        <w:rPr>
          <w:rFonts w:eastAsia="Calibri"/>
        </w:rPr>
        <w:t>appropriate</w:t>
      </w:r>
      <w:r w:rsidRPr="0257E62E" w:rsidR="00323F09">
        <w:rPr>
          <w:rFonts w:eastAsia="Calibri"/>
        </w:rPr>
        <w:t xml:space="preserve">, review and revise regulatory casework process, templates, </w:t>
      </w:r>
      <w:r w:rsidRPr="0257E62E" w:rsidR="00323F09">
        <w:rPr>
          <w:rFonts w:eastAsia="Calibri"/>
        </w:rPr>
        <w:t>guidance</w:t>
      </w:r>
      <w:r w:rsidRPr="0257E62E" w:rsidR="00323F09">
        <w:rPr>
          <w:rFonts w:eastAsia="Calibri"/>
        </w:rPr>
        <w:t xml:space="preserve"> and other related materials to ensure this framework is compliant with Rules, law, applicable policy and </w:t>
      </w:r>
      <w:r w:rsidRPr="0257E62E" w:rsidR="00323F09">
        <w:rPr>
          <w:rFonts w:eastAsia="Calibri"/>
        </w:rPr>
        <w:t>represents</w:t>
      </w:r>
      <w:r w:rsidRPr="0257E62E" w:rsidR="00323F09">
        <w:rPr>
          <w:rFonts w:eastAsia="Calibri"/>
        </w:rPr>
        <w:t xml:space="preserve"> best regulatory practice.  </w:t>
      </w:r>
    </w:p>
    <w:p w:rsidRPr="00323F09" w:rsidR="00323F09" w:rsidP="00323F09" w:rsidRDefault="00323F09" w14:paraId="6720FBAE" w14:textId="77777777">
      <w:pPr>
        <w:pStyle w:val="5Bodycopybullets"/>
        <w:rPr>
          <w:rFonts w:eastAsia="Calibri"/>
        </w:rPr>
      </w:pPr>
      <w:r w:rsidRPr="00323F09">
        <w:rPr>
          <w:rFonts w:eastAsia="Calibri"/>
        </w:rPr>
        <w:t xml:space="preserve">Coordinate Fitness to Teach Rules and related policy change requirements identified within the Regulatory Investigations functional area so that these can be taken forward appropriately through the Policy function. </w:t>
      </w:r>
    </w:p>
    <w:p w:rsidRPr="00323F09" w:rsidR="00323F09" w:rsidP="00323F09" w:rsidRDefault="00323F09" w14:paraId="5974CF49" w14:textId="3B0E31A2">
      <w:pPr>
        <w:pStyle w:val="5Bodycopybullets"/>
        <w:rPr>
          <w:rFonts w:eastAsia="Calibri"/>
        </w:rPr>
      </w:pPr>
      <w:r w:rsidRPr="0257E62E" w:rsidR="2E7C32C5">
        <w:rPr>
          <w:rFonts w:eastAsia="Calibri"/>
        </w:rPr>
        <w:t>Instruct GTC</w:t>
      </w:r>
      <w:r w:rsidRPr="0257E62E" w:rsidR="00323F09">
        <w:rPr>
          <w:rFonts w:eastAsia="Calibri"/>
        </w:rPr>
        <w:t xml:space="preserve"> Scotland </w:t>
      </w:r>
      <w:r w:rsidRPr="0257E62E" w:rsidR="00BA2136">
        <w:rPr>
          <w:rFonts w:eastAsia="Calibri"/>
        </w:rPr>
        <w:t xml:space="preserve">legal </w:t>
      </w:r>
      <w:r w:rsidRPr="0257E62E" w:rsidR="008171E1">
        <w:rPr>
          <w:rFonts w:eastAsia="Calibri"/>
        </w:rPr>
        <w:t xml:space="preserve">/ other </w:t>
      </w:r>
      <w:r w:rsidRPr="0257E62E" w:rsidR="00BA2136">
        <w:rPr>
          <w:rFonts w:eastAsia="Calibri"/>
        </w:rPr>
        <w:t>suppliers</w:t>
      </w:r>
      <w:r w:rsidRPr="0257E62E" w:rsidR="00323F09">
        <w:rPr>
          <w:rFonts w:eastAsia="Calibri"/>
        </w:rPr>
        <w:t xml:space="preserve"> in </w:t>
      </w:r>
      <w:r w:rsidRPr="0257E62E" w:rsidR="00B919B7">
        <w:rPr>
          <w:rFonts w:eastAsia="Calibri"/>
        </w:rPr>
        <w:t xml:space="preserve">relation to </w:t>
      </w:r>
      <w:r w:rsidRPr="0257E62E" w:rsidR="00323F09">
        <w:rPr>
          <w:rFonts w:eastAsia="Calibri"/>
        </w:rPr>
        <w:t xml:space="preserve">regulatory casework to ensure they are delivering in line with requirements. </w:t>
      </w:r>
    </w:p>
    <w:p w:rsidRPr="00323F09" w:rsidR="00323F09" w:rsidP="00323F09" w:rsidRDefault="00323F09" w14:paraId="6818E380" w14:textId="77777777">
      <w:pPr>
        <w:pStyle w:val="5Bodycopybullets"/>
        <w:rPr>
          <w:rFonts w:eastAsia="Calibri"/>
        </w:rPr>
      </w:pPr>
      <w:r w:rsidRPr="00323F09">
        <w:rPr>
          <w:rFonts w:eastAsia="Calibri"/>
        </w:rPr>
        <w:t xml:space="preserve">Provide instructions and manage Court of Session appeals, judicial reviews or any other litigation related to regulatory casework under oversight of the Head of Regulatory Investigations. </w:t>
      </w:r>
    </w:p>
    <w:p w:rsidRPr="00323F09" w:rsidR="00323F09" w:rsidP="00323F09" w:rsidRDefault="00323F09" w14:paraId="345AC13D" w14:textId="333E6EA2">
      <w:pPr>
        <w:pStyle w:val="5Bodycopybullets"/>
        <w:rPr>
          <w:rFonts w:eastAsia="Calibri"/>
        </w:rPr>
      </w:pPr>
      <w:r w:rsidRPr="0257E62E" w:rsidR="00323F09">
        <w:rPr>
          <w:rFonts w:eastAsia="Calibri"/>
        </w:rPr>
        <w:t xml:space="preserve">Support and advise on the </w:t>
      </w:r>
      <w:r w:rsidRPr="0257E62E" w:rsidR="00E1620B">
        <w:rPr>
          <w:rFonts w:eastAsia="Calibri"/>
        </w:rPr>
        <w:t xml:space="preserve">internal </w:t>
      </w:r>
      <w:r w:rsidRPr="0257E62E" w:rsidR="00323F09">
        <w:rPr>
          <w:rFonts w:eastAsia="Calibri"/>
        </w:rPr>
        <w:t xml:space="preserve">investigation or adjudication of cases that are legally complex or </w:t>
      </w:r>
      <w:r w:rsidRPr="0257E62E" w:rsidR="00323F09">
        <w:rPr>
          <w:rFonts w:eastAsia="Calibri"/>
        </w:rPr>
        <w:t>high risk</w:t>
      </w:r>
      <w:r w:rsidRPr="0257E62E" w:rsidR="00323F09">
        <w:rPr>
          <w:rFonts w:eastAsia="Calibri"/>
        </w:rPr>
        <w:t xml:space="preserve"> as </w:t>
      </w:r>
      <w:r w:rsidRPr="0257E62E" w:rsidR="00323F09">
        <w:rPr>
          <w:rFonts w:eastAsia="Calibri"/>
        </w:rPr>
        <w:t>required</w:t>
      </w:r>
      <w:r w:rsidRPr="0257E62E" w:rsidR="00323F09">
        <w:rPr>
          <w:rFonts w:eastAsia="Calibri"/>
        </w:rPr>
        <w:t xml:space="preserve">. </w:t>
      </w:r>
    </w:p>
    <w:p w:rsidRPr="00323F09" w:rsidR="00323F09" w:rsidP="00323F09" w:rsidRDefault="00323F09" w14:paraId="4C609001" w14:textId="77777777">
      <w:pPr>
        <w:pStyle w:val="5Bodycopybullets"/>
        <w:rPr>
          <w:rFonts w:eastAsia="Calibri"/>
        </w:rPr>
      </w:pPr>
      <w:r w:rsidRPr="00323F09">
        <w:rPr>
          <w:rFonts w:eastAsia="Calibri"/>
        </w:rPr>
        <w:t>Support the appointment of Legal Assessor</w:t>
      </w:r>
      <w:r w:rsidR="00AC746F">
        <w:rPr>
          <w:rFonts w:eastAsia="Calibri"/>
        </w:rPr>
        <w:t>s</w:t>
      </w:r>
      <w:r w:rsidRPr="00323F09">
        <w:rPr>
          <w:rFonts w:eastAsia="Calibri"/>
        </w:rPr>
        <w:t xml:space="preserve"> (who provide independent legal advice to Fitness to Teach Panels) and the continuous review of their standard of advice, service and performance in line with their terms of appointment. </w:t>
      </w:r>
    </w:p>
    <w:p w:rsidRPr="00323F09" w:rsidR="00323F09" w:rsidP="00323F09" w:rsidRDefault="00323F09" w14:paraId="10AF1864" w14:textId="76B170D0">
      <w:pPr>
        <w:pStyle w:val="5Bodycopybullets"/>
        <w:rPr>
          <w:rFonts w:eastAsia="Calibri"/>
        </w:rPr>
      </w:pPr>
      <w:r w:rsidRPr="00323F09">
        <w:rPr>
          <w:rFonts w:eastAsia="Calibri"/>
        </w:rPr>
        <w:t xml:space="preserve">In collaboration with other colleagues as appropriate, train, develop and support Fitness to Teach Panel members, Council members and employees in the context of the </w:t>
      </w:r>
      <w:r w:rsidR="00017C70">
        <w:rPr>
          <w:rFonts w:eastAsia="Calibri"/>
        </w:rPr>
        <w:t>R</w:t>
      </w:r>
      <w:r w:rsidRPr="00323F09">
        <w:rPr>
          <w:rFonts w:eastAsia="Calibri"/>
        </w:rPr>
        <w:t xml:space="preserve">egulatory </w:t>
      </w:r>
      <w:r w:rsidR="00017C70">
        <w:rPr>
          <w:rFonts w:eastAsia="Calibri"/>
        </w:rPr>
        <w:t>I</w:t>
      </w:r>
      <w:r w:rsidRPr="00323F09">
        <w:rPr>
          <w:rFonts w:eastAsia="Calibri"/>
        </w:rPr>
        <w:t xml:space="preserve">nvestigations function, related law and best regulatory practice as required.  </w:t>
      </w:r>
    </w:p>
    <w:p w:rsidR="002E0A45" w:rsidP="00323F09" w:rsidRDefault="00323F09" w14:paraId="6824F9CC" w14:textId="57B94C3F">
      <w:pPr>
        <w:pStyle w:val="5Bodycopybullets"/>
        <w:rPr>
          <w:rFonts w:eastAsia="Calibri"/>
        </w:rPr>
      </w:pPr>
      <w:r w:rsidRPr="00323F09">
        <w:rPr>
          <w:rFonts w:eastAsia="Calibri"/>
        </w:rPr>
        <w:t>Perform other duties that may be reasonably required within the scope of your role as assigned to you. </w:t>
      </w:r>
    </w:p>
    <w:p w:rsidR="002E0A45" w:rsidP="002E0A45" w:rsidRDefault="002E0A45" w14:paraId="6D8FEA03" w14:textId="77777777">
      <w:pPr>
        <w:pStyle w:val="2Heading2H2"/>
      </w:pPr>
      <w:r>
        <w:t>Person specification</w:t>
      </w:r>
    </w:p>
    <w:p w:rsidR="002E0A45" w:rsidP="002E0A45" w:rsidRDefault="002E0A45" w14:paraId="45116C4D" w14:textId="77777777">
      <w:pPr>
        <w:pStyle w:val="3Heading3H3"/>
      </w:pPr>
      <w:r>
        <w:t xml:space="preserve">Qualifications and training </w:t>
      </w:r>
    </w:p>
    <w:p w:rsidR="002E0A45" w:rsidP="002E0A45" w:rsidRDefault="002E0A45" w14:paraId="48749F83" w14:textId="77777777">
      <w:pPr>
        <w:pStyle w:val="4Bodycopyx"/>
        <w:rPr>
          <w:b/>
          <w:bCs/>
        </w:rPr>
      </w:pPr>
    </w:p>
    <w:p w:rsidRPr="002E0A45" w:rsidR="002E0A45" w:rsidP="002E0A45" w:rsidRDefault="002E0A45" w14:paraId="3D1840C1" w14:textId="77777777">
      <w:pPr>
        <w:pStyle w:val="4Bodycopyx"/>
        <w:rPr>
          <w:b/>
          <w:bCs/>
          <w:sz w:val="22"/>
          <w:szCs w:val="22"/>
        </w:rPr>
      </w:pPr>
      <w:r w:rsidRPr="002E0A45">
        <w:rPr>
          <w:b/>
          <w:bCs/>
          <w:sz w:val="22"/>
          <w:szCs w:val="22"/>
        </w:rPr>
        <w:t>Essential</w:t>
      </w:r>
    </w:p>
    <w:p w:rsidR="00323F09" w:rsidP="00323F09" w:rsidRDefault="00323F09" w14:paraId="668DF37A" w14:textId="77777777">
      <w:pPr>
        <w:pStyle w:val="5Bodycopybullets"/>
      </w:pPr>
      <w:r>
        <w:t xml:space="preserve">Bachelor of Laws degree (LLB or LLB (Hons) (SCQF Level 9 or SCQF Level 10 respectively) and Post Graduate Diploma in Legal Practice or equivalent (SCQF Level 11)  </w:t>
      </w:r>
    </w:p>
    <w:p w:rsidR="00323F09" w:rsidP="00323F09" w:rsidRDefault="00323F09" w14:paraId="3673B719" w14:textId="77777777">
      <w:pPr>
        <w:pStyle w:val="5Bodycopybullets"/>
      </w:pPr>
      <w:r>
        <w:t xml:space="preserve">Evidence of ongoing professional learning </w:t>
      </w:r>
    </w:p>
    <w:p w:rsidR="002E0A45" w:rsidP="002E0A45" w:rsidRDefault="002E0A45" w14:paraId="488D99DA" w14:textId="77777777">
      <w:pPr>
        <w:rPr>
          <w:b/>
          <w:bCs/>
        </w:rPr>
      </w:pPr>
      <w:r w:rsidRPr="002E0A45">
        <w:rPr>
          <w:b/>
          <w:bCs/>
        </w:rPr>
        <w:t>Desirable</w:t>
      </w:r>
    </w:p>
    <w:p w:rsidRPr="002E0A45" w:rsidR="002E0A45" w:rsidP="002E0A45" w:rsidRDefault="00323F09" w14:paraId="7B541A08" w14:textId="5BE4FA03">
      <w:pPr>
        <w:pStyle w:val="5Bodycopybullets"/>
      </w:pPr>
      <w:r w:rsidRPr="00323F09">
        <w:t>Bachelor of Laws with Honours degree (LLB (Hons)) and Post Graduate Diploma in Legal Practice or equivalent (SCQF Level 11)</w:t>
      </w:r>
    </w:p>
    <w:p w:rsidR="002E0A45" w:rsidP="002E0A45" w:rsidRDefault="002E0A45" w14:paraId="64779CF1" w14:textId="77777777">
      <w:pPr>
        <w:pStyle w:val="3Heading3H3"/>
      </w:pPr>
      <w:r>
        <w:t>Knowledge, skills and experience</w:t>
      </w:r>
    </w:p>
    <w:p w:rsidR="002E0A45" w:rsidP="002E0A45" w:rsidRDefault="002E0A45" w14:paraId="5BCCA317" w14:textId="77777777">
      <w:pPr>
        <w:rPr>
          <w:b/>
          <w:bCs/>
        </w:rPr>
      </w:pPr>
      <w:r w:rsidRPr="002E0A45">
        <w:rPr>
          <w:b/>
          <w:bCs/>
        </w:rPr>
        <w:t xml:space="preserve">Essential </w:t>
      </w:r>
    </w:p>
    <w:p w:rsidR="00323F09" w:rsidP="00323F09" w:rsidRDefault="00323F09" w14:paraId="61327D80" w14:textId="77777777">
      <w:pPr>
        <w:pStyle w:val="5Bodycopybullets"/>
      </w:pPr>
      <w:r>
        <w:t xml:space="preserve">Role qualifying experience as a solicitor in a relevant sector </w:t>
      </w:r>
    </w:p>
    <w:p w:rsidR="00323F09" w:rsidP="00323F09" w:rsidRDefault="00323F09" w14:paraId="11A31F3A" w14:textId="77777777">
      <w:pPr>
        <w:pStyle w:val="5Bodycopybullets"/>
      </w:pPr>
      <w:r>
        <w:t xml:space="preserve">Experience in regulatory casework or equivalent </w:t>
      </w:r>
    </w:p>
    <w:p w:rsidR="00323F09" w:rsidP="00323F09" w:rsidRDefault="00323F09" w14:paraId="0967587F" w14:textId="77777777">
      <w:pPr>
        <w:pStyle w:val="5Bodycopybullets"/>
      </w:pPr>
      <w:r>
        <w:t xml:space="preserve">Experience in building and maintaining effective working partnerships with internal and external users and partners </w:t>
      </w:r>
    </w:p>
    <w:p w:rsidR="00323F09" w:rsidP="00323F09" w:rsidRDefault="00323F09" w14:paraId="02BA1201" w14:textId="77777777">
      <w:pPr>
        <w:pStyle w:val="5Bodycopybullets"/>
      </w:pPr>
      <w:r>
        <w:t xml:space="preserve">Evidence of effective legal decision-making and advice </w:t>
      </w:r>
    </w:p>
    <w:p w:rsidR="00323F09" w:rsidP="00323F09" w:rsidRDefault="00323F09" w14:paraId="46259B29" w14:textId="77777777">
      <w:pPr>
        <w:pStyle w:val="5Bodycopybullets"/>
      </w:pPr>
      <w:r>
        <w:t xml:space="preserve">Understanding of effective legal/regulatory casework  </w:t>
      </w:r>
    </w:p>
    <w:p w:rsidR="00323F09" w:rsidP="00323F09" w:rsidRDefault="00323F09" w14:paraId="419BB5BB" w14:textId="77777777">
      <w:pPr>
        <w:pStyle w:val="5Bodycopybullets"/>
      </w:pPr>
      <w:r>
        <w:t xml:space="preserve">High quality written skills </w:t>
      </w:r>
    </w:p>
    <w:p w:rsidR="00323F09" w:rsidP="00323F09" w:rsidRDefault="00323F09" w14:paraId="0F302463" w14:textId="77777777">
      <w:pPr>
        <w:pStyle w:val="5Bodycopybullets"/>
      </w:pPr>
      <w:r>
        <w:t xml:space="preserve">High quality research and analytical skills </w:t>
      </w:r>
    </w:p>
    <w:p w:rsidR="00323F09" w:rsidP="00323F09" w:rsidRDefault="00323F09" w14:paraId="5E112701" w14:textId="77777777">
      <w:pPr>
        <w:pStyle w:val="5Bodycopybullets"/>
      </w:pPr>
      <w:r>
        <w:t xml:space="preserve">Good digital literacy including competency with Microsoft 365 applications (including Outlook, Teams, Word, Excel, PowerPoint, SharePoint, Dynamics) </w:t>
      </w:r>
    </w:p>
    <w:p w:rsidR="00323F09" w:rsidP="00323F09" w:rsidRDefault="00323F09" w14:paraId="7F462B10" w14:textId="77777777">
      <w:pPr>
        <w:pStyle w:val="5Bodycopybullets"/>
      </w:pPr>
      <w:r>
        <w:t xml:space="preserve">An understanding of professional regulation </w:t>
      </w:r>
    </w:p>
    <w:p w:rsidR="002E0A45" w:rsidP="002E0A45" w:rsidRDefault="002E0A45" w14:paraId="20A402D4" w14:textId="77777777">
      <w:pPr>
        <w:rPr>
          <w:b/>
          <w:bCs/>
        </w:rPr>
      </w:pPr>
      <w:r w:rsidRPr="002E0A45">
        <w:rPr>
          <w:b/>
          <w:bCs/>
        </w:rPr>
        <w:t>Desirable</w:t>
      </w:r>
    </w:p>
    <w:p w:rsidR="00323F09" w:rsidP="00323F09" w:rsidRDefault="00323F09" w14:paraId="1FB089D1" w14:textId="77777777">
      <w:pPr>
        <w:pStyle w:val="5Bodycopybullets"/>
      </w:pPr>
      <w:r>
        <w:t xml:space="preserve">An understanding of the political educational context and the impact for GTC Scotland </w:t>
      </w:r>
    </w:p>
    <w:p w:rsidR="00323F09" w:rsidP="00323F09" w:rsidRDefault="00323F09" w14:paraId="71F19391" w14:textId="77777777">
      <w:pPr>
        <w:pStyle w:val="5Bodycopybullets"/>
      </w:pPr>
      <w:r>
        <w:t xml:space="preserve">Experience working for or with a regulatory body  </w:t>
      </w:r>
    </w:p>
    <w:p w:rsidR="00323F09" w:rsidP="00323F09" w:rsidRDefault="00323F09" w14:paraId="1C2B4005" w14:textId="77777777">
      <w:pPr>
        <w:pStyle w:val="5Bodycopybullets"/>
      </w:pPr>
      <w:r>
        <w:t xml:space="preserve">An understanding of the statutory and corporate governance frameworks within which GTC Scotland operates </w:t>
      </w:r>
    </w:p>
    <w:p w:rsidR="002E0A45" w:rsidP="002E0A45" w:rsidRDefault="002E0A45" w14:paraId="4C1F91DD" w14:textId="77777777">
      <w:pPr>
        <w:pStyle w:val="3Heading3H3"/>
      </w:pPr>
      <w:r>
        <w:t>Personal qualities</w:t>
      </w:r>
    </w:p>
    <w:p w:rsidR="002E0A45" w:rsidP="002E0A45" w:rsidRDefault="002E0A45" w14:paraId="722B9CF4" w14:textId="77777777">
      <w:pPr>
        <w:rPr>
          <w:b/>
          <w:bCs/>
        </w:rPr>
      </w:pPr>
      <w:r w:rsidRPr="002E0A45">
        <w:rPr>
          <w:b/>
          <w:bCs/>
        </w:rPr>
        <w:t xml:space="preserve">Essential </w:t>
      </w:r>
    </w:p>
    <w:p w:rsidR="00323F09" w:rsidP="00323F09" w:rsidRDefault="00323F09" w14:paraId="184EA804" w14:textId="77777777">
      <w:pPr>
        <w:pStyle w:val="5Bodycopybullets"/>
      </w:pPr>
      <w:r>
        <w:t xml:space="preserve">Excellent communication  </w:t>
      </w:r>
    </w:p>
    <w:p w:rsidR="00323F09" w:rsidP="00323F09" w:rsidRDefault="00323F09" w14:paraId="6830DEF7" w14:textId="77777777">
      <w:pPr>
        <w:pStyle w:val="5Bodycopybullets"/>
      </w:pPr>
      <w:r>
        <w:t xml:space="preserve">Strong influencing and advocacy skills  </w:t>
      </w:r>
    </w:p>
    <w:p w:rsidR="00323F09" w:rsidP="00323F09" w:rsidRDefault="00323F09" w14:paraId="6D31A612" w14:textId="77777777">
      <w:pPr>
        <w:pStyle w:val="5Bodycopybullets"/>
      </w:pPr>
      <w:r>
        <w:t xml:space="preserve">Strong ability to work with others to develop shared solutions to complex issues </w:t>
      </w:r>
    </w:p>
    <w:p w:rsidR="00323F09" w:rsidP="00323F09" w:rsidRDefault="00323F09" w14:paraId="00B5B781" w14:textId="77777777">
      <w:pPr>
        <w:pStyle w:val="5Bodycopybullets"/>
      </w:pPr>
      <w:r>
        <w:t xml:space="preserve">Self-directed, excellent planner and organiser </w:t>
      </w:r>
    </w:p>
    <w:p w:rsidR="00323F09" w:rsidP="00323F09" w:rsidRDefault="00323F09" w14:paraId="7489AB3C" w14:textId="77777777">
      <w:pPr>
        <w:pStyle w:val="5Bodycopybullets"/>
      </w:pPr>
      <w:r>
        <w:t xml:space="preserve">A commitment to excellence  </w:t>
      </w:r>
    </w:p>
    <w:p w:rsidR="00323F09" w:rsidP="00323F09" w:rsidRDefault="00323F09" w14:paraId="6E311973" w14:textId="77777777">
      <w:pPr>
        <w:pStyle w:val="5Bodycopybullets"/>
      </w:pPr>
      <w:r>
        <w:t xml:space="preserve">Ability to maintain absolute confidentiality and discretion </w:t>
      </w:r>
    </w:p>
    <w:p w:rsidR="002E0A45" w:rsidP="002E0A45" w:rsidRDefault="002E0A45" w14:paraId="11E6BCFF" w14:textId="77777777">
      <w:pPr>
        <w:rPr>
          <w:b/>
          <w:bCs/>
        </w:rPr>
      </w:pPr>
      <w:r w:rsidRPr="002E0A45">
        <w:rPr>
          <w:b/>
          <w:bCs/>
        </w:rPr>
        <w:t>Desirable</w:t>
      </w:r>
    </w:p>
    <w:p w:rsidRPr="002E0A45" w:rsidR="002E0A45" w:rsidP="002E0A45" w:rsidRDefault="00323F09" w14:paraId="5BED2EFE" w14:textId="63401C54">
      <w:pPr>
        <w:pStyle w:val="5Bodycopybullets"/>
      </w:pPr>
      <w:r>
        <w:t>Not applicable</w:t>
      </w:r>
    </w:p>
    <w:p w:rsidR="002E0A45" w:rsidP="002E0A45" w:rsidRDefault="002E0A45" w14:paraId="3530B47E" w14:textId="77777777">
      <w:pPr>
        <w:pStyle w:val="3Heading3H3"/>
      </w:pPr>
      <w:r>
        <w:t>Special conditions</w:t>
      </w:r>
    </w:p>
    <w:p w:rsidR="002E0A45" w:rsidP="002E0A45" w:rsidRDefault="002E0A45" w14:paraId="28892708" w14:textId="77777777">
      <w:pPr>
        <w:rPr>
          <w:b/>
          <w:bCs/>
        </w:rPr>
      </w:pPr>
      <w:r w:rsidRPr="002E0A45">
        <w:rPr>
          <w:b/>
          <w:bCs/>
        </w:rPr>
        <w:t>Essential</w:t>
      </w:r>
    </w:p>
    <w:p w:rsidRPr="002E0A45" w:rsidR="002E0A45" w:rsidP="002E0A45" w:rsidRDefault="00323F09" w14:paraId="30AB2EE8" w14:textId="3E3F3C6D">
      <w:pPr>
        <w:pStyle w:val="5Bodycopybullets"/>
      </w:pPr>
      <w:r w:rsidRPr="00323F09">
        <w:t>Membership of Law Society of Scotland </w:t>
      </w:r>
    </w:p>
    <w:p w:rsidR="00B9097C" w:rsidP="002E0A45" w:rsidRDefault="002E0A45" w14:paraId="32333B52" w14:textId="77777777">
      <w:pPr>
        <w:rPr>
          <w:b/>
          <w:bCs/>
        </w:rPr>
      </w:pPr>
      <w:r w:rsidRPr="002E0A45">
        <w:rPr>
          <w:b/>
          <w:bCs/>
        </w:rPr>
        <w:t xml:space="preserve">Desirable </w:t>
      </w:r>
    </w:p>
    <w:p w:rsidRPr="002E0A45" w:rsidR="002E0A45" w:rsidP="002E0A45" w:rsidRDefault="00323F09" w14:paraId="727785BD" w14:textId="782F2C4F">
      <w:pPr>
        <w:pStyle w:val="5Bodycopybullets"/>
      </w:pPr>
      <w:r>
        <w:t>Not applicable</w:t>
      </w:r>
    </w:p>
    <w:p w:rsidR="00B9097C" w:rsidRDefault="00B9097C" w14:paraId="6E529267" w14:textId="77777777"/>
    <w:p w:rsidR="00B9097C" w:rsidRDefault="00B9097C" w14:paraId="70C7653D" w14:textId="77777777">
      <w:pPr>
        <w:sectPr w:rsidR="00B9097C" w:rsidSect="00C21D23">
          <w:footerReference w:type="default" r:id="rId15"/>
          <w:headerReference w:type="first" r:id="rId16"/>
          <w:footerReference w:type="first" r:id="rId17"/>
          <w:pgSz w:w="11906" w:h="16838" w:orient="portrait"/>
          <w:pgMar w:top="1440" w:right="1134" w:bottom="1440" w:left="1134" w:header="0" w:footer="680" w:gutter="0"/>
          <w:cols w:space="720"/>
          <w:titlePg/>
          <w:docGrid w:linePitch="299"/>
        </w:sectPr>
      </w:pPr>
    </w:p>
    <w:p w:rsidR="001655CF" w:rsidP="00C21D23" w:rsidRDefault="001655CF" w14:paraId="2C83BDB0" w14:textId="77777777">
      <w:pPr>
        <w:suppressAutoHyphens w:val="0"/>
        <w:spacing w:before="0" w:after="0" w:line="240" w:lineRule="auto"/>
      </w:pPr>
    </w:p>
    <w:sectPr w:rsidR="001655CF" w:rsidSect="006B6248">
      <w:headerReference w:type="default" r:id="rId18"/>
      <w:footerReference w:type="default" r:id="rId19"/>
      <w:pgSz w:w="11906" w:h="16838" w:orient="portrait"/>
      <w:pgMar w:top="1440" w:right="1134" w:bottom="1440" w:left="1134" w:header="720" w:footer="1191" w:gutter="0"/>
      <w:pgNumType w:start="59"/>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C" w:author="Carrie Cave" w:date="2026-04-23T08:56:00Z" w:id="12">
    <w:p w:rsidR="00752D44" w:rsidP="00752D44" w:rsidRDefault="00752D44" w14:paraId="32931841" w14:textId="36721AE6">
      <w:pPr>
        <w:pStyle w:val="CommentText"/>
      </w:pPr>
      <w:r>
        <w:rPr>
          <w:rStyle w:val="CommentReference"/>
        </w:rPr>
        <w:annotationRef/>
      </w:r>
      <w:r>
        <w:t>Also RCM?</w:t>
      </w:r>
    </w:p>
  </w:comment>
</w:comments>
</file>

<file path=word/commentsExtended.xml><?xml version="1.0" encoding="utf-8"?>
<w15:commentsEx xmlns:mc="http://schemas.openxmlformats.org/markup-compatibility/2006" xmlns:w15="http://schemas.microsoft.com/office/word/2012/wordml" mc:Ignorable="w15">
  <w15:commentEx w15:done="0" w15:paraId="3293184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E3CFFA" w16cex:dateUtc="2026-04-23T07:56:00Z">
    <w16cex:extLst>
      <w16:ext w16:uri="{CE6994B0-6A32-4C9F-8C6B-6E91EDA988CE}">
        <cr:reactions xmlns:cr="http://schemas.microsoft.com/office/comments/2020/reactions">
          <cr:reaction reactionType="1">
            <cr:reactionInfo dateUtc="2026-04-23T09:57:48Z">
              <cr:user userId="S::Vivien.Whyte@gtcs.org.uk::7b8dc506-d6c6-4670-ac50-ddb96f93c603" userProvider="AD" userName="Vivien Whyte"/>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32931841" w16cid:durableId="05E3CF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3884" w:rsidRDefault="001C3884" w14:paraId="0ED85D03" w14:textId="77777777">
      <w:pPr>
        <w:spacing w:before="0" w:after="0" w:line="240" w:lineRule="auto"/>
      </w:pPr>
      <w:r>
        <w:separator/>
      </w:r>
    </w:p>
    <w:p w:rsidR="001C3884" w:rsidRDefault="001C3884" w14:paraId="1D74FC9B" w14:textId="77777777"/>
  </w:endnote>
  <w:endnote w:type="continuationSeparator" w:id="0">
    <w:p w:rsidR="001C3884" w:rsidRDefault="001C3884" w14:paraId="518DABB2" w14:textId="77777777">
      <w:pPr>
        <w:spacing w:before="0" w:after="0" w:line="240" w:lineRule="auto"/>
      </w:pPr>
      <w:r>
        <w:continuationSeparator/>
      </w:r>
    </w:p>
    <w:p w:rsidR="001C3884" w:rsidRDefault="001C3884" w14:paraId="4300B4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charset w:val="00"/>
    <w:family w:val="auto"/>
    <w:pitch w:val="variable"/>
    <w:sig w:usb0="E0000AFF" w:usb1="5200A1FF" w:usb2="00000021" w:usb3="00000000" w:csb0="0000019F" w:csb1="00000000"/>
  </w:font>
  <w:font w:name="Inter SemiBold">
    <w:charset w:val="00"/>
    <w:family w:val="auto"/>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 w:name="Inter Medium">
    <w:charset w:val="00"/>
    <w:family w:val="auto"/>
    <w:pitch w:val="variable"/>
    <w:sig w:usb0="E00002FF" w:usb1="1200A1FF" w:usb2="00000001" w:usb3="00000000" w:csb0="0000019F" w:csb1="00000000"/>
  </w:font>
  <w:font w:name="Inter Semi Bold">
    <w:altName w:val="Calibri"/>
    <w:panose1 w:val="00000000000000000000"/>
    <w:charset w:val="00"/>
    <w:family w:val="auto"/>
    <w:notTrueType/>
    <w:pitch w:val="variable"/>
    <w:sig w:usb0="E0000AFF" w:usb1="5200A1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3DE" w:rsidRDefault="00B9097C" w14:paraId="74C7AD06" w14:textId="77777777">
    <w:pPr>
      <w:ind w:firstLine="1440"/>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rsidR="005C53DE" w:rsidRDefault="00B9097C" w14:paraId="2B45B139" w14:textId="77777777">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CellMar>
        <w:left w:w="10" w:type="dxa"/>
        <w:right w:w="10" w:type="dxa"/>
      </w:tblCellMar>
      <w:tblLook w:val="04A0" w:firstRow="1" w:lastRow="0" w:firstColumn="1" w:lastColumn="0" w:noHBand="0" w:noVBand="1"/>
    </w:tblPr>
    <w:tblGrid>
      <w:gridCol w:w="3210"/>
      <w:gridCol w:w="3210"/>
      <w:gridCol w:w="3210"/>
    </w:tblGrid>
    <w:tr w:rsidR="005825C6" w14:paraId="5B51D428" w14:textId="77777777">
      <w:trPr>
        <w:trHeight w:val="300"/>
      </w:trPr>
      <w:tc>
        <w:tcPr>
          <w:tcW w:w="3210" w:type="dxa"/>
          <w:tcMar>
            <w:top w:w="0" w:type="dxa"/>
            <w:left w:w="108" w:type="dxa"/>
            <w:bottom w:w="0" w:type="dxa"/>
            <w:right w:w="108" w:type="dxa"/>
          </w:tcMar>
        </w:tcPr>
        <w:p w:rsidR="005C53DE" w:rsidRDefault="005C53DE" w14:paraId="735F9B5E" w14:textId="77777777">
          <w:pPr>
            <w:ind w:left="-115"/>
          </w:pPr>
        </w:p>
      </w:tc>
      <w:tc>
        <w:tcPr>
          <w:tcW w:w="3210" w:type="dxa"/>
          <w:tcMar>
            <w:top w:w="0" w:type="dxa"/>
            <w:left w:w="108" w:type="dxa"/>
            <w:bottom w:w="0" w:type="dxa"/>
            <w:right w:w="108" w:type="dxa"/>
          </w:tcMar>
        </w:tcPr>
        <w:p w:rsidR="005C53DE" w:rsidRDefault="005C53DE" w14:paraId="35D86427" w14:textId="77777777">
          <w:pPr>
            <w:jc w:val="center"/>
          </w:pPr>
        </w:p>
      </w:tc>
      <w:tc>
        <w:tcPr>
          <w:tcW w:w="3210" w:type="dxa"/>
          <w:tcMar>
            <w:top w:w="0" w:type="dxa"/>
            <w:left w:w="108" w:type="dxa"/>
            <w:bottom w:w="0" w:type="dxa"/>
            <w:right w:w="108" w:type="dxa"/>
          </w:tcMar>
        </w:tcPr>
        <w:p w:rsidR="005C53DE" w:rsidRDefault="005C53DE" w14:paraId="49870183" w14:textId="77777777">
          <w:pPr>
            <w:ind w:right="-115"/>
            <w:jc w:val="right"/>
          </w:pPr>
        </w:p>
      </w:tc>
    </w:tr>
  </w:tbl>
  <w:p w:rsidR="005C53DE" w:rsidRDefault="005C53DE" w14:paraId="6D44ED00"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5C53DE" w:rsidRDefault="006B6248" w14:paraId="6D11352C" w14:textId="77777777">
    <w:r w:rsidRPr="00AC104A">
      <w:rPr>
        <w:noProof/>
      </w:rPr>
      <w:drawing>
        <wp:anchor distT="0" distB="0" distL="114300" distR="114300" simplePos="0" relativeHeight="251658243" behindDoc="0" locked="0" layoutInCell="1" allowOverlap="1" wp14:anchorId="6FE3AB29" wp14:editId="0C2A32B8">
          <wp:simplePos x="0" y="0"/>
          <wp:positionH relativeFrom="column">
            <wp:posOffset>-173355</wp:posOffset>
          </wp:positionH>
          <wp:positionV relativeFrom="page">
            <wp:posOffset>8282305</wp:posOffset>
          </wp:positionV>
          <wp:extent cx="6120130" cy="478155"/>
          <wp:effectExtent l="0" t="0" r="0" b="0"/>
          <wp:wrapSquare wrapText="bothSides"/>
          <wp:docPr id="2143328574"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43328574" name="Graphic 1">
                    <a:extLst>
                      <a:ext uri="{C183D7F6-B498-43B3-948B-1728B52AA6E4}">
                        <adec:decorative xmlns:adec="http://schemas.microsoft.com/office/drawing/2017/decorative" val="1"/>
                      </a:ext>
                    </a:extLst>
                  </pic:cNvPr>
                  <pic:cNvPicPr/>
                </pic:nvPicPr>
                <pic:blipFill>
                  <a:blip r:embed="rId1"/>
                  <a:stretch>
                    <a:fillRect/>
                  </a:stretch>
                </pic:blipFill>
                <pic:spPr>
                  <a:xfrm>
                    <a:off x="0" y="0"/>
                    <a:ext cx="6120130" cy="478155"/>
                  </a:xfrm>
                  <a:prstGeom prst="rect">
                    <a:avLst/>
                  </a:prstGeom>
                  <a:noFill/>
                  <a:ln>
                    <a:noFill/>
                    <a:prstDash/>
                  </a:ln>
                </pic:spPr>
              </pic:pic>
            </a:graphicData>
          </a:graphic>
        </wp:anchor>
      </w:drawing>
    </w:r>
  </w:p>
  <w:p w:rsidRPr="00CD71B8" w:rsidR="005C53DE" w:rsidP="006B6248" w:rsidRDefault="00B9097C" w14:paraId="4831C22F" w14:textId="77777777">
    <w:pPr>
      <w:pStyle w:val="4Bodycopyx"/>
    </w:pPr>
    <w:r w:rsidRPr="00CD71B8">
      <w:t>We are the independent regulator for teachers in Scotland. We work to enhance trust in teachers in the public interest by setting, upholding and promoting high standards.</w:t>
    </w:r>
  </w:p>
  <w:p w:rsidR="006B6248" w:rsidP="006B6248" w:rsidRDefault="006B6248" w14:paraId="37F35FD0" w14:textId="77777777">
    <w:pPr>
      <w:pStyle w:val="4Bodycopyx"/>
    </w:pPr>
  </w:p>
  <w:p w:rsidR="005C53DE" w:rsidP="006B6248" w:rsidRDefault="00B9097C" w14:paraId="0EAF8722" w14:textId="77777777">
    <w:pPr>
      <w:pStyle w:val="4Bodycopyx"/>
    </w:pPr>
    <w:r w:rsidRPr="006B6248">
      <w:t xml:space="preserve">Website: </w:t>
    </w:r>
    <w:hyperlink w:history="1" r:id="rId2">
      <w:r w:rsidRPr="006B6248" w:rsidR="005C53DE">
        <w:rPr>
          <w:rStyle w:val="Hyperlink"/>
          <w:color w:val="252525"/>
        </w:rPr>
        <w:t>www.gtcs.org.uk</w:t>
      </w:r>
    </w:hyperlink>
    <w:r w:rsidRPr="006B6248">
      <w:t xml:space="preserve"> </w:t>
    </w:r>
    <w:r w:rsidRPr="006B6248">
      <w:tab/>
    </w:r>
    <w:r w:rsidR="006B6248">
      <w:br/>
    </w:r>
    <w:r w:rsidRPr="006B6248">
      <w:t xml:space="preserve">Email: </w:t>
    </w:r>
    <w:hyperlink w:history="1" r:id="rId3">
      <w:r w:rsidRPr="006B6248" w:rsidR="005C53DE">
        <w:rPr>
          <w:rStyle w:val="Hyperlink"/>
          <w:color w:val="252525"/>
        </w:rPr>
        <w:t>gtcs@gtcs.org.uk</w:t>
      </w:r>
    </w:hyperlink>
    <w:r w:rsidRPr="006B6248">
      <w:tab/>
    </w:r>
    <w:r w:rsidR="006B6248">
      <w:rPr>
        <w:noProof/>
      </w:rPr>
      <mc:AlternateContent>
        <mc:Choice Requires="wps">
          <w:drawing>
            <wp:anchor distT="0" distB="0" distL="114300" distR="114300" simplePos="0" relativeHeight="251658240" behindDoc="0" locked="0" layoutInCell="1" allowOverlap="1" wp14:anchorId="49E862D5" wp14:editId="732462BD">
              <wp:simplePos x="0" y="0"/>
              <wp:positionH relativeFrom="column">
                <wp:posOffset>-782955</wp:posOffset>
              </wp:positionH>
              <wp:positionV relativeFrom="paragraph">
                <wp:posOffset>594360</wp:posOffset>
              </wp:positionV>
              <wp:extent cx="7670165" cy="520065"/>
              <wp:effectExtent l="0" t="0" r="635" b="635"/>
              <wp:wrapNone/>
              <wp:docPr id="139248552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70165" cy="52006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dec="http://schemas.microsoft.com/office/drawing/2017/decorative" xmlns:a="http://schemas.openxmlformats.org/drawingml/2006/main">
          <w:pict w14:anchorId="21A1D7BB">
            <v:rect id="Rectangle 1" style="position:absolute;margin-left:-61.65pt;margin-top:46.8pt;width:603.9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e2841 [3215]" stroked="f" strokeweight="1pt" w14:anchorId="0EF66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"/>
          </w:pict>
        </mc:Fallback>
      </mc:AlternateContent>
    </w:r>
    <w:r w:rsidR="006B6248">
      <w:rPr>
        <w:noProof/>
      </w:rPr>
      <mc:AlternateContent>
        <mc:Choice Requires="wps">
          <w:drawing>
            <wp:anchor distT="0" distB="0" distL="114300" distR="114300" simplePos="0" relativeHeight="251658241" behindDoc="0" locked="0" layoutInCell="1" allowOverlap="1" wp14:anchorId="55ECD2F0" wp14:editId="796518C7">
              <wp:simplePos x="0" y="0"/>
              <wp:positionH relativeFrom="column">
                <wp:posOffset>-600075</wp:posOffset>
              </wp:positionH>
              <wp:positionV relativeFrom="paragraph">
                <wp:posOffset>511284</wp:posOffset>
              </wp:positionV>
              <wp:extent cx="3578225" cy="472440"/>
              <wp:effectExtent l="0" t="0" r="0" b="0"/>
              <wp:wrapNone/>
              <wp:docPr id="421336966" name="Text Box 2"/>
              <wp:cNvGraphicFramePr/>
              <a:graphic xmlns:a="http://schemas.openxmlformats.org/drawingml/2006/main">
                <a:graphicData uri="http://schemas.microsoft.com/office/word/2010/wordprocessingShape">
                  <wps:wsp>
                    <wps:cNvSpPr txBox="1"/>
                    <wps:spPr>
                      <a:xfrm>
                        <a:off x="0" y="0"/>
                        <a:ext cx="3578225" cy="472440"/>
                      </a:xfrm>
                      <a:prstGeom prst="rect">
                        <a:avLst/>
                      </a:prstGeom>
                      <a:noFill/>
                      <a:ln w="6350">
                        <a:noFill/>
                      </a:ln>
                    </wps:spPr>
                    <wps:txbx>
                      <w:txbxContent>
                        <w:p w:rsidRPr="005D3190" w:rsidR="006B6248" w:rsidP="006B6248" w:rsidRDefault="006B6248" w14:paraId="6A17D4A7" w14:textId="77777777">
                          <w:pPr>
                            <w:rPr>
                              <w:rFonts w:ascii="Inter Semi Bold" w:hAnsi="Inter Semi Bold"/>
                              <w:b/>
                              <w:bCs/>
                              <w:color w:val="FFFFFF" w:themeColor="background1"/>
                            </w:rPr>
                          </w:pPr>
                          <w:r>
                            <w:rPr>
                              <w:rFonts w:ascii="Inter Semi Bold" w:hAnsi="Inter Semi Bold"/>
                              <w:b/>
                              <w:bCs/>
                              <w:color w:val="FFFFFF" w:themeColor="background1"/>
                            </w:rPr>
                            <w:t>Scottish Charity Number: SC006187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631709F">
            <v:shapetype id="_x0000_t202" coordsize="21600,21600" o:spt="202" path="m,l,21600r21600,l21600,xe" w14:anchorId="55ECD2F0">
              <v:stroke joinstyle="miter"/>
              <v:path gradientshapeok="t" o:connecttype="rect"/>
            </v:shapetype>
            <v:shape id="Text Box 2" style="position:absolute;margin-left:-47.25pt;margin-top:40.25pt;width:281.75pt;height:37.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">
              <v:textbox>
                <w:txbxContent>
                  <w:p w:rsidRPr="005D3190" w:rsidR="006B6248" w:rsidP="006B6248" w:rsidRDefault="006B6248" w14:paraId="31327E02" w14:textId="77777777">
                    <w:pPr>
                      <w:rPr>
                        <w:rFonts w:ascii="Inter Semi Bold" w:hAnsi="Inter Semi Bold"/>
                        <w:b/>
                        <w:bCs/>
                        <w:color w:val="FFFFFF" w:themeColor="background1"/>
                      </w:rPr>
                    </w:pPr>
                    <w:r>
                      <w:rPr>
                        <w:rFonts w:ascii="Inter Semi Bold" w:hAnsi="Inter Semi Bold"/>
                        <w:b/>
                        <w:bCs/>
                        <w:color w:val="FFFFFF" w:themeColor="background1"/>
                      </w:rPr>
                      <w:t>Scottish Charity Number: SC006187</w:t>
                    </w:r>
                  </w:p>
                </w:txbxContent>
              </v:textbox>
            </v:shape>
          </w:pict>
        </mc:Fallback>
      </mc:AlternateContent>
    </w:r>
    <w:r w:rsidR="006B6248">
      <w:rPr>
        <w:noProof/>
      </w:rPr>
      <mc:AlternateContent>
        <mc:Choice Requires="wps">
          <w:drawing>
            <wp:anchor distT="0" distB="0" distL="114300" distR="114300" simplePos="0" relativeHeight="251658242" behindDoc="0" locked="0" layoutInCell="1" allowOverlap="1" wp14:anchorId="36747118" wp14:editId="2C2387A7">
              <wp:simplePos x="0" y="0"/>
              <wp:positionH relativeFrom="column">
                <wp:posOffset>2275205</wp:posOffset>
              </wp:positionH>
              <wp:positionV relativeFrom="paragraph">
                <wp:posOffset>511701</wp:posOffset>
              </wp:positionV>
              <wp:extent cx="4430111" cy="472768"/>
              <wp:effectExtent l="0" t="0" r="0" b="0"/>
              <wp:wrapNone/>
              <wp:docPr id="2582753" name="Text Box 2"/>
              <wp:cNvGraphicFramePr/>
              <a:graphic xmlns:a="http://schemas.openxmlformats.org/drawingml/2006/main">
                <a:graphicData uri="http://schemas.microsoft.com/office/word/2010/wordprocessingShape">
                  <wps:wsp>
                    <wps:cNvSpPr txBox="1"/>
                    <wps:spPr>
                      <a:xfrm>
                        <a:off x="0" y="0"/>
                        <a:ext cx="4430111" cy="472768"/>
                      </a:xfrm>
                      <a:prstGeom prst="rect">
                        <a:avLst/>
                      </a:prstGeom>
                      <a:noFill/>
                      <a:ln w="6350">
                        <a:noFill/>
                      </a:ln>
                    </wps:spPr>
                    <wps:txbx>
                      <w:txbxContent>
                        <w:p w:rsidRPr="005D3190" w:rsidR="006B6248" w:rsidP="006B6248" w:rsidRDefault="006B6248" w14:paraId="2995474B" w14:textId="77777777">
                          <w:pPr>
                            <w:jc w:val="right"/>
                            <w:rPr>
                              <w:rFonts w:ascii="Inter Semi Bold" w:hAnsi="Inter Semi Bold"/>
                              <w:b/>
                              <w:bCs/>
                              <w:color w:val="FFFFFF" w:themeColor="background1"/>
                            </w:rPr>
                          </w:pPr>
                          <w:r>
                            <w:rPr>
                              <w:rFonts w:ascii="Inter Semi Bold" w:hAnsi="Inter Semi Bold"/>
                              <w:b/>
                              <w:bCs/>
                              <w:color w:val="FFFFFF" w:themeColor="background1"/>
                            </w:rPr>
                            <w:t>Clerwood House, 96 Clermiston Road, Edinburgh, EH12 6UT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9916BDA">
            <v:shape id="_x0000_s1027" style="position:absolute;margin-left:179.15pt;margin-top:40.3pt;width:348.85pt;height:3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" w14:anchorId="36747118">
              <v:textbox>
                <w:txbxContent>
                  <w:p w:rsidRPr="005D3190" w:rsidR="006B6248" w:rsidP="006B6248" w:rsidRDefault="006B6248" w14:paraId="1DB30557" w14:textId="77777777">
                    <w:pPr>
                      <w:jc w:val="right"/>
                      <w:rPr>
                        <w:rFonts w:ascii="Inter Semi Bold" w:hAnsi="Inter Semi Bold"/>
                        <w:b/>
                        <w:bCs/>
                        <w:color w:val="FFFFFF" w:themeColor="background1"/>
                      </w:rPr>
                    </w:pPr>
                    <w:r>
                      <w:rPr>
                        <w:rFonts w:ascii="Inter Semi Bold" w:hAnsi="Inter Semi Bold"/>
                        <w:b/>
                        <w:bCs/>
                        <w:color w:val="FFFFFF" w:themeColor="background1"/>
                      </w:rPr>
                      <w:t>Clerwood House, 96 Clermiston Road, Edinburgh, EH12 6UT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3884" w:rsidRDefault="001C3884" w14:paraId="67AEC9D2" w14:textId="77777777">
      <w:pPr>
        <w:spacing w:before="0" w:after="0" w:line="240" w:lineRule="auto"/>
      </w:pPr>
      <w:r>
        <w:separator/>
      </w:r>
    </w:p>
    <w:p w:rsidR="001C3884" w:rsidRDefault="001C3884" w14:paraId="37816B36" w14:textId="77777777"/>
  </w:footnote>
  <w:footnote w:type="continuationSeparator" w:id="0">
    <w:p w:rsidR="001C3884" w:rsidRDefault="001C3884" w14:paraId="000B2D7C" w14:textId="77777777">
      <w:pPr>
        <w:spacing w:before="0" w:after="0" w:line="240" w:lineRule="auto"/>
      </w:pPr>
      <w:r>
        <w:continuationSeparator/>
      </w:r>
    </w:p>
    <w:p w:rsidR="001C3884" w:rsidRDefault="001C3884" w14:paraId="47DCADA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5C53DE" w:rsidRDefault="00086291" w14:paraId="180ABD3A" w14:textId="77777777">
    <w:r>
      <w:rPr>
        <w:noProof/>
      </w:rPr>
      <mc:AlternateContent>
        <mc:Choice Requires="wps">
          <w:drawing>
            <wp:anchor distT="0" distB="0" distL="114300" distR="114300" simplePos="0" relativeHeight="251658245" behindDoc="0" locked="0" layoutInCell="1" allowOverlap="1" wp14:anchorId="4AFF0A2A" wp14:editId="3535CE84">
              <wp:simplePos x="0" y="0"/>
              <wp:positionH relativeFrom="column">
                <wp:posOffset>-713983</wp:posOffset>
              </wp:positionH>
              <wp:positionV relativeFrom="paragraph">
                <wp:posOffset>1277829</wp:posOffset>
              </wp:positionV>
              <wp:extent cx="7670800" cy="0"/>
              <wp:effectExtent l="0" t="12700" r="25400" b="25400"/>
              <wp:wrapNone/>
              <wp:docPr id="34389881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670800" cy="0"/>
                      </a:xfrm>
                      <a:prstGeom prst="straightConnector1">
                        <a:avLst/>
                      </a:prstGeom>
                      <a:noFill/>
                      <a:ln w="38103" cap="flat">
                        <a:solidFill>
                          <a:srgbClr val="042C4F"/>
                        </a:solidFill>
                        <a:prstDash val="solid"/>
                      </a:ln>
                    </wps:spPr>
                    <wps:bodyPr/>
                  </wps:wsp>
                </a:graphicData>
              </a:graphic>
            </wp:anchor>
          </w:drawing>
        </mc:Choice>
        <mc:Fallback xmlns:arto="http://schemas.microsoft.com/office/word/2006/arto" xmlns:pic="http://schemas.openxmlformats.org/drawingml/2006/picture" xmlns:adec="http://schemas.microsoft.com/office/drawing/2017/decorative" xmlns:a="http://schemas.openxmlformats.org/drawingml/2006/main">
          <w:pict w14:anchorId="2C4461EE">
            <v:shapetype id="_x0000_t32" coordsize="21600,21600" o:oned="t" filled="f" o:spt="32" path="m,l21600,21600e" w14:anchorId="01C43999">
              <v:path fillok="f" arrowok="t" o:connecttype="none"/>
              <o:lock v:ext="edit" shapetype="t"/>
            </v:shapetype>
            <v:shape id="Straight Connector 4" style="position:absolute;margin-left:-56.2pt;margin-top:100.6pt;width:604pt;height:0;z-index:25167564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42c4f"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"/>
          </w:pict>
        </mc:Fallback>
      </mc:AlternateContent>
    </w:r>
    <w:r w:rsidRPr="00AC104A">
      <w:rPr>
        <w:noProof/>
      </w:rPr>
      <w:drawing>
        <wp:anchor distT="0" distB="0" distL="114300" distR="114300" simplePos="0" relativeHeight="251658244" behindDoc="0" locked="0" layoutInCell="1" allowOverlap="1" wp14:anchorId="6C406EF3" wp14:editId="7EED47AD">
          <wp:simplePos x="0" y="0"/>
          <wp:positionH relativeFrom="column">
            <wp:posOffset>0</wp:posOffset>
          </wp:positionH>
          <wp:positionV relativeFrom="page">
            <wp:posOffset>613801</wp:posOffset>
          </wp:positionV>
          <wp:extent cx="6120134" cy="478158"/>
          <wp:effectExtent l="0" t="0" r="0" b="0"/>
          <wp:wrapSquare wrapText="bothSides"/>
          <wp:docPr id="1479775342"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79775342" name="Graphic 1">
                    <a:extLst>
                      <a:ext uri="{C183D7F6-B498-43B3-948B-1728B52AA6E4}">
                        <adec:decorative xmlns:adec="http://schemas.microsoft.com/office/drawing/2017/decorative" val="1"/>
                      </a:ext>
                    </a:extLst>
                  </pic:cNvPr>
                  <pic:cNvPicPr/>
                </pic:nvPicPr>
                <pic:blipFill>
                  <a:blip r:embed="rId1"/>
                  <a:stretch>
                    <a:fillRect/>
                  </a:stretch>
                </pic:blipFill>
                <pic:spPr>
                  <a:xfrm>
                    <a:off x="0" y="0"/>
                    <a:ext cx="6120134" cy="478158"/>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3DE" w:rsidRDefault="005C53DE" w14:paraId="5E888A3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E47A0"/>
    <w:multiLevelType w:val="multilevel"/>
    <w:tmpl w:val="F518445C"/>
    <w:styleLink w:val="LFO14"/>
    <w:lvl w:ilvl="0">
      <w:numFmt w:val="bullet"/>
      <w:lvlText w:val=""/>
      <w:lvlJc w:val="left"/>
      <w:pPr>
        <w:ind w:left="567" w:hanging="56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10D621A"/>
    <w:multiLevelType w:val="multilevel"/>
    <w:tmpl w:val="7E9E1564"/>
    <w:styleLink w:val="LFO63"/>
    <w:lvl w:ilvl="0">
      <w:numFmt w:val="bullet"/>
      <w:pStyle w:val="5Bodycopybullets"/>
      <w:lvlText w:val=""/>
      <w:lvlJc w:val="left"/>
      <w:pPr>
        <w:ind w:left="720" w:hanging="360"/>
      </w:pPr>
      <w:rPr>
        <w:rFonts w:ascii="Symbol" w:hAnsi="Symbol" w:eastAsia="Times New Roman"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7B06760"/>
    <w:multiLevelType w:val="hybridMultilevel"/>
    <w:tmpl w:val="26ECADF2"/>
    <w:lvl w:ilvl="0" w:tplc="91E6A870">
      <w:start w:val="1"/>
      <w:numFmt w:val="bullet"/>
      <w:lvlText w:val=""/>
      <w:lvlJc w:val="left"/>
      <w:pPr>
        <w:ind w:left="1080" w:hanging="360"/>
      </w:pPr>
      <w:rPr>
        <w:rFonts w:hint="default" w:ascii="Wingdings" w:hAnsi="Wingdings"/>
        <w:color w:val="365F91"/>
        <w:sz w:val="22"/>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487D17DE"/>
    <w:multiLevelType w:val="multilevel"/>
    <w:tmpl w:val="AA028C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2018726111">
    <w:abstractNumId w:val="0"/>
  </w:num>
  <w:num w:numId="2" w16cid:durableId="157427770">
    <w:abstractNumId w:val="1"/>
  </w:num>
  <w:num w:numId="3" w16cid:durableId="554244131">
    <w:abstractNumId w:val="3"/>
  </w:num>
  <w:num w:numId="4" w16cid:durableId="20677568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rie Cave">
    <w15:presenceInfo w15:providerId="AD" w15:userId="S::Carrie.Cave@gtcs.org.uk::b3343e2f-6bc1-448d-9b27-6f5bb5d9fb0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F09"/>
    <w:rsid w:val="00017C70"/>
    <w:rsid w:val="00030500"/>
    <w:rsid w:val="000453DC"/>
    <w:rsid w:val="000538EA"/>
    <w:rsid w:val="000643D6"/>
    <w:rsid w:val="000676F9"/>
    <w:rsid w:val="000816FC"/>
    <w:rsid w:val="00086291"/>
    <w:rsid w:val="000862F1"/>
    <w:rsid w:val="000D51A4"/>
    <w:rsid w:val="000D60BA"/>
    <w:rsid w:val="0010026E"/>
    <w:rsid w:val="00127F6E"/>
    <w:rsid w:val="0013516A"/>
    <w:rsid w:val="001520BB"/>
    <w:rsid w:val="001655CF"/>
    <w:rsid w:val="001B3AA1"/>
    <w:rsid w:val="001B50F1"/>
    <w:rsid w:val="001C3884"/>
    <w:rsid w:val="001F2095"/>
    <w:rsid w:val="001F31A1"/>
    <w:rsid w:val="00203A3E"/>
    <w:rsid w:val="00213200"/>
    <w:rsid w:val="00246017"/>
    <w:rsid w:val="00265741"/>
    <w:rsid w:val="00271AAD"/>
    <w:rsid w:val="00294127"/>
    <w:rsid w:val="002A7B1D"/>
    <w:rsid w:val="002B07B0"/>
    <w:rsid w:val="002B5A43"/>
    <w:rsid w:val="002E0A45"/>
    <w:rsid w:val="00304690"/>
    <w:rsid w:val="0031209D"/>
    <w:rsid w:val="00316796"/>
    <w:rsid w:val="00323F09"/>
    <w:rsid w:val="003247C8"/>
    <w:rsid w:val="00332286"/>
    <w:rsid w:val="0033669D"/>
    <w:rsid w:val="00364595"/>
    <w:rsid w:val="004036EC"/>
    <w:rsid w:val="004208C5"/>
    <w:rsid w:val="004571A0"/>
    <w:rsid w:val="00484C67"/>
    <w:rsid w:val="004B1315"/>
    <w:rsid w:val="004B3A15"/>
    <w:rsid w:val="005153C6"/>
    <w:rsid w:val="00516988"/>
    <w:rsid w:val="00521498"/>
    <w:rsid w:val="00557234"/>
    <w:rsid w:val="005774BE"/>
    <w:rsid w:val="005825C6"/>
    <w:rsid w:val="005B1241"/>
    <w:rsid w:val="005B634A"/>
    <w:rsid w:val="005C53DE"/>
    <w:rsid w:val="005D3190"/>
    <w:rsid w:val="005E2349"/>
    <w:rsid w:val="00633E03"/>
    <w:rsid w:val="00634C6A"/>
    <w:rsid w:val="006443CB"/>
    <w:rsid w:val="00667E74"/>
    <w:rsid w:val="00671277"/>
    <w:rsid w:val="006840DC"/>
    <w:rsid w:val="0068448F"/>
    <w:rsid w:val="006866D7"/>
    <w:rsid w:val="006B5A5E"/>
    <w:rsid w:val="006B6248"/>
    <w:rsid w:val="006F0BD9"/>
    <w:rsid w:val="0070328C"/>
    <w:rsid w:val="007073D7"/>
    <w:rsid w:val="00724A7F"/>
    <w:rsid w:val="007367EE"/>
    <w:rsid w:val="00752D44"/>
    <w:rsid w:val="007A500F"/>
    <w:rsid w:val="007B68ED"/>
    <w:rsid w:val="007D31A0"/>
    <w:rsid w:val="007D7AF9"/>
    <w:rsid w:val="007E1941"/>
    <w:rsid w:val="007F3BD9"/>
    <w:rsid w:val="00804310"/>
    <w:rsid w:val="008171E1"/>
    <w:rsid w:val="008272EA"/>
    <w:rsid w:val="00852F45"/>
    <w:rsid w:val="0086307F"/>
    <w:rsid w:val="00883907"/>
    <w:rsid w:val="008A3694"/>
    <w:rsid w:val="008B745E"/>
    <w:rsid w:val="008C2CB1"/>
    <w:rsid w:val="009225B6"/>
    <w:rsid w:val="00924554"/>
    <w:rsid w:val="00955569"/>
    <w:rsid w:val="00995952"/>
    <w:rsid w:val="009979F3"/>
    <w:rsid w:val="00997B0A"/>
    <w:rsid w:val="009A3EA6"/>
    <w:rsid w:val="009B0127"/>
    <w:rsid w:val="009B7566"/>
    <w:rsid w:val="009D1C05"/>
    <w:rsid w:val="00A135BE"/>
    <w:rsid w:val="00A42BAB"/>
    <w:rsid w:val="00A5271F"/>
    <w:rsid w:val="00A71C1D"/>
    <w:rsid w:val="00AC104A"/>
    <w:rsid w:val="00AC60AA"/>
    <w:rsid w:val="00AC700A"/>
    <w:rsid w:val="00AC746F"/>
    <w:rsid w:val="00AE68CC"/>
    <w:rsid w:val="00AF3343"/>
    <w:rsid w:val="00B3362D"/>
    <w:rsid w:val="00B35C0D"/>
    <w:rsid w:val="00B532A6"/>
    <w:rsid w:val="00B66FFA"/>
    <w:rsid w:val="00B677F8"/>
    <w:rsid w:val="00B87655"/>
    <w:rsid w:val="00B9097C"/>
    <w:rsid w:val="00B919B7"/>
    <w:rsid w:val="00BA2136"/>
    <w:rsid w:val="00BA27E6"/>
    <w:rsid w:val="00BC1A54"/>
    <w:rsid w:val="00BC7216"/>
    <w:rsid w:val="00BE07AC"/>
    <w:rsid w:val="00BE2253"/>
    <w:rsid w:val="00C16405"/>
    <w:rsid w:val="00C21D23"/>
    <w:rsid w:val="00C372EB"/>
    <w:rsid w:val="00C457F3"/>
    <w:rsid w:val="00C65991"/>
    <w:rsid w:val="00C80E59"/>
    <w:rsid w:val="00C94A68"/>
    <w:rsid w:val="00C965AA"/>
    <w:rsid w:val="00CB2089"/>
    <w:rsid w:val="00CB63F7"/>
    <w:rsid w:val="00CD2B24"/>
    <w:rsid w:val="00CD71B8"/>
    <w:rsid w:val="00D40086"/>
    <w:rsid w:val="00D67108"/>
    <w:rsid w:val="00D802DE"/>
    <w:rsid w:val="00D827EE"/>
    <w:rsid w:val="00DB0944"/>
    <w:rsid w:val="00DC3F93"/>
    <w:rsid w:val="00DD45F6"/>
    <w:rsid w:val="00DE105E"/>
    <w:rsid w:val="00E1620B"/>
    <w:rsid w:val="00E25A94"/>
    <w:rsid w:val="00E42F73"/>
    <w:rsid w:val="00E602B9"/>
    <w:rsid w:val="00E97C94"/>
    <w:rsid w:val="00EC18E0"/>
    <w:rsid w:val="00EC4E7D"/>
    <w:rsid w:val="00ED5D36"/>
    <w:rsid w:val="00F2430D"/>
    <w:rsid w:val="00F50D2D"/>
    <w:rsid w:val="00F74228"/>
    <w:rsid w:val="00FA2CFD"/>
    <w:rsid w:val="00FC2F55"/>
    <w:rsid w:val="00FE366A"/>
    <w:rsid w:val="00FF29CA"/>
    <w:rsid w:val="00FF5F5C"/>
    <w:rsid w:val="0257E62E"/>
    <w:rsid w:val="02AB14C7"/>
    <w:rsid w:val="095426AB"/>
    <w:rsid w:val="2E7C32C5"/>
    <w:rsid w:val="601F7454"/>
    <w:rsid w:val="645A4536"/>
    <w:rsid w:val="6A19C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3B8D5"/>
  <w15:docId w15:val="{86482AE2-089F-40E5-87ED-8D0A973568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Inter" w:hAnsi="Inter" w:eastAsia="Times New Roman" w:cs="Arial"/>
        <w:color w:val="252525"/>
        <w:sz w:val="24"/>
        <w:szCs w:val="24"/>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4 Body copy"/>
    <w:qFormat/>
    <w:rsid w:val="00671277"/>
    <w:pPr>
      <w:suppressAutoHyphens/>
      <w:spacing w:before="240" w:after="80" w:line="300" w:lineRule="auto"/>
    </w:pPr>
    <w:rPr>
      <w:sz w:val="22"/>
    </w:rPr>
  </w:style>
  <w:style w:type="paragraph" w:styleId="Heading1">
    <w:name w:val="heading 1"/>
    <w:basedOn w:val="Normal"/>
    <w:next w:val="Normal"/>
    <w:uiPriority w:val="9"/>
    <w:qFormat/>
    <w:pPr>
      <w:keepNext/>
      <w:keepLines/>
      <w:pBdr>
        <w:bottom w:val="single" w:color="000000" w:sz="4" w:space="1"/>
      </w:pBdr>
      <w:spacing w:before="600" w:after="0"/>
      <w:outlineLvl w:val="0"/>
    </w:pPr>
    <w:rPr>
      <w:rFonts w:ascii="Inter SemiBold" w:hAnsi="Inter SemiBold"/>
      <w:bCs/>
      <w:color w:val="042C4F"/>
      <w:sz w:val="44"/>
      <w:szCs w:val="28"/>
    </w:rPr>
  </w:style>
  <w:style w:type="paragraph" w:styleId="Heading2">
    <w:name w:val="heading 2"/>
    <w:basedOn w:val="Heading1"/>
    <w:next w:val="Normal"/>
    <w:uiPriority w:val="9"/>
    <w:unhideWhenUsed/>
    <w:qFormat/>
    <w:pPr>
      <w:pBdr>
        <w:bottom w:val="none" w:color="auto" w:sz="0" w:space="0"/>
      </w:pBdr>
      <w:spacing w:before="400"/>
      <w:outlineLvl w:val="1"/>
    </w:pPr>
    <w:rPr>
      <w:color w:val="365672"/>
      <w:sz w:val="32"/>
    </w:rPr>
  </w:style>
  <w:style w:type="paragraph" w:styleId="Heading3">
    <w:name w:val="heading 3"/>
    <w:basedOn w:val="Heading2"/>
    <w:next w:val="Normal"/>
    <w:uiPriority w:val="9"/>
    <w:semiHidden/>
    <w:unhideWhenUsed/>
    <w:qFormat/>
    <w:pPr>
      <w:spacing w:before="240"/>
      <w:outlineLvl w:val="2"/>
    </w:pPr>
    <w:rPr>
      <w:bCs w:val="0"/>
      <w:color w:val="09487D"/>
      <w:sz w:val="28"/>
    </w:rPr>
  </w:style>
  <w:style w:type="paragraph" w:styleId="Heading4">
    <w:name w:val="heading 4"/>
    <w:basedOn w:val="Normal"/>
    <w:next w:val="Normal"/>
    <w:uiPriority w:val="9"/>
    <w:semiHidden/>
    <w:unhideWhenUsed/>
    <w:qFormat/>
    <w:pPr>
      <w:keepNext/>
      <w:keepLines/>
      <w:spacing w:before="200"/>
      <w:outlineLvl w:val="3"/>
    </w:pPr>
    <w:rPr>
      <w:rFonts w:ascii="Cambria" w:hAnsi="Cambria"/>
      <w:b/>
      <w:bCs/>
      <w:i/>
      <w:iCs/>
      <w:color w:val="4F81BD"/>
    </w:rPr>
  </w:style>
  <w:style w:type="paragraph" w:styleId="Heading5">
    <w:name w:val="heading 5"/>
    <w:basedOn w:val="Normal"/>
    <w:next w:val="Normal"/>
    <w:uiPriority w:val="9"/>
    <w:semiHidden/>
    <w:unhideWhenUsed/>
    <w:qFormat/>
    <w:pPr>
      <w:keepNext/>
      <w:keepLines/>
      <w:spacing w:before="200"/>
      <w:outlineLvl w:val="4"/>
    </w:pPr>
    <w:rPr>
      <w:rFonts w:ascii="Cambria" w:hAnsi="Cambria"/>
      <w:color w:val="243F60"/>
    </w:rPr>
  </w:style>
  <w:style w:type="paragraph" w:styleId="Heading6">
    <w:name w:val="heading 6"/>
    <w:basedOn w:val="Normal"/>
    <w:next w:val="Normal"/>
    <w:uiPriority w:val="9"/>
    <w:semiHidden/>
    <w:unhideWhenUsed/>
    <w:qFormat/>
    <w:pPr>
      <w:keepNext/>
      <w:keepLines/>
      <w:spacing w:before="200"/>
      <w:outlineLvl w:val="5"/>
    </w:pPr>
    <w:rPr>
      <w:rFonts w:ascii="Cambria" w:hAnsi="Cambria"/>
      <w:i/>
      <w:iCs/>
      <w:color w:val="243F60"/>
    </w:rPr>
  </w:style>
  <w:style w:type="paragraph" w:styleId="Heading7">
    <w:name w:val="heading 7"/>
    <w:basedOn w:val="Normal"/>
    <w:next w:val="Normal"/>
    <w:pPr>
      <w:keepNext/>
      <w:keepLines/>
      <w:spacing w:before="200"/>
      <w:outlineLvl w:val="6"/>
    </w:pPr>
    <w:rPr>
      <w:rFonts w:ascii="Cambria" w:hAnsi="Cambria"/>
      <w:i/>
      <w:iCs/>
      <w:color w:val="404040"/>
    </w:rPr>
  </w:style>
  <w:style w:type="paragraph" w:styleId="Heading8">
    <w:name w:val="heading 8"/>
    <w:basedOn w:val="Normal"/>
    <w:next w:val="Normal"/>
    <w:pPr>
      <w:keepNext/>
      <w:keepLines/>
      <w:spacing w:before="200"/>
      <w:outlineLvl w:val="7"/>
    </w:pPr>
    <w:rPr>
      <w:rFonts w:ascii="Cambria" w:hAnsi="Cambria"/>
      <w:color w:val="404040"/>
    </w:rPr>
  </w:style>
  <w:style w:type="paragraph" w:styleId="Heading9">
    <w:name w:val="heading 9"/>
    <w:basedOn w:val="Normal"/>
    <w:next w:val="Normal"/>
    <w:pPr>
      <w:keepNext/>
      <w:keepLines/>
      <w:spacing w:before="200"/>
      <w:outlineLvl w:val="8"/>
    </w:pPr>
    <w:rPr>
      <w:rFonts w:ascii="Cambria" w:hAnsi="Cambria"/>
      <w:i/>
      <w:iCs/>
      <w:color w:val="4040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4Bodycopyx" w:customStyle="1">
    <w:name w:val="4 Body copy x"/>
    <w:rsid w:val="00671277"/>
    <w:rPr>
      <w:sz w:val="20"/>
    </w:rPr>
  </w:style>
  <w:style w:type="paragraph" w:styleId="5Bodycopybullets" w:customStyle="1">
    <w:name w:val="5 Body copy bullets"/>
    <w:basedOn w:val="4Bodycopyx"/>
    <w:qFormat/>
    <w:rsid w:val="00671277"/>
    <w:pPr>
      <w:numPr>
        <w:numId w:val="2"/>
      </w:numPr>
      <w:spacing w:line="360" w:lineRule="auto"/>
    </w:pPr>
  </w:style>
  <w:style w:type="paragraph" w:styleId="Footer">
    <w:name w:val="footer"/>
    <w:basedOn w:val="Normal"/>
    <w:link w:val="FooterChar"/>
    <w:uiPriority w:val="99"/>
    <w:unhideWhenUsed/>
    <w:rsid w:val="00671277"/>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671277"/>
    <w:rPr>
      <w:sz w:val="22"/>
    </w:rPr>
  </w:style>
  <w:style w:type="character" w:styleId="Hyperlink">
    <w:name w:val="Hyperlink"/>
    <w:basedOn w:val="DefaultParagraphFont"/>
    <w:rsid w:val="00E602B9"/>
    <w:rPr>
      <w:rFonts w:ascii="Inter" w:hAnsi="Inter"/>
      <w:b w:val="0"/>
      <w:i w:val="0"/>
      <w:iCs/>
      <w:color w:val="09487D"/>
      <w:sz w:val="22"/>
      <w:u w:val="single"/>
    </w:rPr>
  </w:style>
  <w:style w:type="paragraph" w:styleId="GTCSTableText" w:customStyle="1">
    <w:name w:val="GTCS Table Text"/>
    <w:basedOn w:val="Normal"/>
    <w:rsid w:val="00265741"/>
    <w:pPr>
      <w:spacing w:before="0" w:after="0" w:line="360" w:lineRule="auto"/>
    </w:pPr>
  </w:style>
  <w:style w:type="paragraph" w:styleId="BasicParagraph" w:customStyle="1">
    <w:name w:val="[Basic Paragraph]"/>
    <w:basedOn w:val="Normal"/>
    <w:uiPriority w:val="99"/>
    <w:rsid w:val="006B6248"/>
    <w:pPr>
      <w:autoSpaceDE w:val="0"/>
      <w:adjustRightInd w:val="0"/>
      <w:spacing w:before="120" w:after="60" w:line="280" w:lineRule="atLeast"/>
      <w:textAlignment w:val="center"/>
    </w:pPr>
    <w:rPr>
      <w:rFonts w:cs="Inter"/>
      <w:sz w:val="20"/>
      <w:szCs w:val="20"/>
    </w:rPr>
  </w:style>
  <w:style w:type="character" w:styleId="FollowedHyperlink">
    <w:name w:val="FollowedHyperlink"/>
    <w:basedOn w:val="DefaultParagraphFont"/>
    <w:uiPriority w:val="99"/>
    <w:semiHidden/>
    <w:unhideWhenUsed/>
    <w:rsid w:val="006B6248"/>
    <w:rPr>
      <w:color w:val="96607D" w:themeColor="followedHyperlink"/>
      <w:u w:val="single"/>
    </w:rPr>
  </w:style>
  <w:style w:type="paragraph" w:styleId="Tableheading-leftaligned" w:customStyle="1">
    <w:name w:val="Table heading - left aligned"/>
    <w:basedOn w:val="Tableheading-centered"/>
    <w:pPr>
      <w:jc w:val="left"/>
    </w:pPr>
  </w:style>
  <w:style w:type="paragraph" w:styleId="Tablefigurecentered" w:customStyle="1">
    <w:name w:val="Table figure centered"/>
    <w:basedOn w:val="Normal"/>
    <w:pPr>
      <w:spacing w:before="120" w:after="120"/>
      <w:jc w:val="center"/>
    </w:pPr>
  </w:style>
  <w:style w:type="paragraph" w:styleId="Footnotes" w:customStyle="1">
    <w:name w:val="Footnotes"/>
    <w:basedOn w:val="Normal"/>
    <w:rsid w:val="00265741"/>
    <w:pPr>
      <w:ind w:left="284"/>
      <w:jc w:val="both"/>
    </w:pPr>
    <w:rPr>
      <w:sz w:val="16"/>
    </w:rPr>
  </w:style>
  <w:style w:type="paragraph" w:styleId="Tabletitle" w:customStyle="1">
    <w:name w:val="Table title"/>
    <w:basedOn w:val="Normal"/>
    <w:next w:val="Normal"/>
    <w:autoRedefine/>
    <w:pPr>
      <w:spacing w:before="480" w:after="120"/>
      <w:jc w:val="center"/>
    </w:pPr>
    <w:rPr>
      <w:rFonts w:ascii="Inter Medium" w:hAnsi="Inter Medium"/>
      <w:color w:val="auto"/>
    </w:rPr>
  </w:style>
  <w:style w:type="paragraph" w:styleId="Sub-titledocumentFrontcoverstyles" w:customStyle="1">
    <w:name w:val="Sub-title (document) (Front cover styles)"/>
    <w:basedOn w:val="Normal"/>
    <w:uiPriority w:val="99"/>
    <w:rsid w:val="00AC104A"/>
    <w:pPr>
      <w:autoSpaceDE w:val="0"/>
      <w:adjustRightInd w:val="0"/>
      <w:spacing w:before="0" w:after="0" w:line="288" w:lineRule="auto"/>
      <w:textAlignment w:val="center"/>
    </w:pPr>
    <w:rPr>
      <w:rFonts w:ascii="Inter Semi Bold" w:hAnsi="Inter Semi Bold" w:cs="Inter Semi Bold"/>
      <w:b/>
      <w:bCs/>
      <w:spacing w:val="-3"/>
      <w:sz w:val="28"/>
      <w:szCs w:val="28"/>
    </w:rPr>
  </w:style>
  <w:style w:type="paragraph" w:styleId="TOC1">
    <w:name w:val="toc 1"/>
    <w:basedOn w:val="Normal"/>
    <w:next w:val="Normal"/>
    <w:autoRedefine/>
    <w:pPr>
      <w:tabs>
        <w:tab w:val="left" w:pos="440"/>
        <w:tab w:val="right" w:leader="dot" w:pos="9611"/>
      </w:tabs>
      <w:spacing w:before="40" w:after="40" w:line="276" w:lineRule="auto"/>
    </w:pPr>
    <w:rPr>
      <w:color w:val="auto"/>
      <w:szCs w:val="21"/>
    </w:rPr>
  </w:style>
  <w:style w:type="paragraph" w:styleId="TOC2">
    <w:name w:val="toc 2"/>
    <w:basedOn w:val="Normal"/>
    <w:next w:val="Normal"/>
    <w:autoRedefine/>
    <w:pPr>
      <w:tabs>
        <w:tab w:val="left" w:pos="880"/>
        <w:tab w:val="right" w:leader="dot" w:pos="9611"/>
      </w:tabs>
      <w:spacing w:before="40" w:after="40" w:line="276" w:lineRule="auto"/>
      <w:ind w:left="284"/>
    </w:pPr>
  </w:style>
  <w:style w:type="paragraph" w:styleId="TOC3">
    <w:name w:val="toc 3"/>
    <w:basedOn w:val="Normal"/>
    <w:next w:val="Normal"/>
    <w:autoRedefine/>
    <w:pPr>
      <w:tabs>
        <w:tab w:val="left" w:pos="1320"/>
        <w:tab w:val="right" w:leader="dot" w:pos="9611"/>
      </w:tabs>
      <w:spacing w:after="100"/>
      <w:ind w:left="1560" w:hanging="709"/>
    </w:pPr>
  </w:style>
  <w:style w:type="paragraph" w:styleId="Revision">
    <w:name w:val="Revision"/>
    <w:pPr>
      <w:suppressAutoHyphens/>
    </w:pPr>
    <w:rPr>
      <w:sz w:val="22"/>
      <w:szCs w:val="22"/>
      <w:lang w:eastAsia="en-US"/>
    </w:rPr>
  </w:style>
  <w:style w:type="paragraph" w:styleId="Tableheading-centered" w:customStyle="1">
    <w:name w:val="Table heading - centered"/>
    <w:basedOn w:val="Normal"/>
    <w:autoRedefine/>
    <w:qFormat/>
    <w:rsid w:val="00E602B9"/>
    <w:pPr>
      <w:spacing w:before="120" w:after="120"/>
      <w:jc w:val="center"/>
    </w:pPr>
    <w:rPr>
      <w:rFonts w:ascii="Inter SemiBold" w:hAnsi="Inter SemiBold"/>
      <w:bCs/>
      <w:color w:val="FFFFFF" w:themeColor="background1"/>
    </w:rPr>
  </w:style>
  <w:style w:type="paragraph" w:styleId="tablerowheading1" w:customStyle="1">
    <w:name w:val="table row heading 1"/>
    <w:basedOn w:val="Normal"/>
    <w:link w:val="tablerowheading1Char"/>
    <w:rsid w:val="00E602B9"/>
    <w:pPr>
      <w:spacing w:before="120" w:after="120"/>
    </w:pPr>
    <w:rPr>
      <w:rFonts w:ascii="Inter SemiBold" w:hAnsi="Inter SemiBold"/>
      <w:color w:val="042C4F"/>
      <w:sz w:val="20"/>
    </w:rPr>
  </w:style>
  <w:style w:type="paragraph" w:styleId="Tabletext-15" w:customStyle="1">
    <w:name w:val="Table text - 1.5"/>
    <w:basedOn w:val="Normal"/>
    <w:link w:val="Tabletext-15Char"/>
    <w:rsid w:val="00E602B9"/>
    <w:pPr>
      <w:spacing w:before="0" w:line="360" w:lineRule="auto"/>
      <w:jc w:val="both"/>
    </w:pPr>
    <w:rPr>
      <w:sz w:val="20"/>
    </w:rPr>
  </w:style>
  <w:style w:type="paragraph" w:styleId="Tablefigure" w:customStyle="1">
    <w:name w:val="Table figure"/>
    <w:basedOn w:val="Normal"/>
    <w:pPr>
      <w:jc w:val="center"/>
    </w:pPr>
  </w:style>
  <w:style w:type="paragraph" w:styleId="2Heading2H2" w:customStyle="1">
    <w:name w:val="2 Heading 2 (H2)"/>
    <w:basedOn w:val="Normal"/>
    <w:autoRedefine/>
    <w:qFormat/>
    <w:rsid w:val="00A5271F"/>
    <w:pPr>
      <w:keepNext/>
      <w:keepLines/>
      <w:spacing w:before="400" w:after="0"/>
      <w:outlineLvl w:val="1"/>
    </w:pPr>
    <w:rPr>
      <w:rFonts w:ascii="Inter SemiBold" w:hAnsi="Inter SemiBold"/>
      <w:color w:val="0E2841" w:themeColor="text2"/>
      <w:sz w:val="40"/>
      <w:szCs w:val="32"/>
    </w:rPr>
  </w:style>
  <w:style w:type="paragraph" w:styleId="3Heading3H3" w:customStyle="1">
    <w:name w:val="3 Heading 3 (H3)"/>
    <w:basedOn w:val="Normal"/>
    <w:autoRedefine/>
    <w:qFormat/>
    <w:rsid w:val="00CD71B8"/>
    <w:pPr>
      <w:keepNext/>
      <w:keepLines/>
      <w:spacing w:after="0"/>
      <w:outlineLvl w:val="2"/>
    </w:pPr>
    <w:rPr>
      <w:rFonts w:ascii="Inter SemiBold" w:hAnsi="Inter SemiBold"/>
      <w:sz w:val="28"/>
      <w:szCs w:val="28"/>
    </w:rPr>
  </w:style>
  <w:style w:type="numbering" w:styleId="LFO14" w:customStyle="1">
    <w:name w:val="LFO14"/>
    <w:basedOn w:val="NoList"/>
    <w:pPr>
      <w:numPr>
        <w:numId w:val="1"/>
      </w:numPr>
    </w:pPr>
  </w:style>
  <w:style w:type="numbering" w:styleId="LFO63" w:customStyle="1">
    <w:name w:val="LFO63"/>
    <w:basedOn w:val="NoList"/>
    <w:pPr>
      <w:numPr>
        <w:numId w:val="2"/>
      </w:numPr>
    </w:pPr>
  </w:style>
  <w:style w:type="paragraph" w:styleId="1Heading1H1" w:customStyle="1">
    <w:name w:val="1 Heading 1 (H1)"/>
    <w:autoRedefine/>
    <w:qFormat/>
    <w:rsid w:val="00AC104A"/>
    <w:rPr>
      <w:rFonts w:ascii="Inter SemiBold" w:hAnsi="Inter SemiBold"/>
      <w:color w:val="042C4F"/>
      <w:spacing w:val="-10"/>
      <w:sz w:val="56"/>
      <w:szCs w:val="22"/>
    </w:rPr>
  </w:style>
  <w:style w:type="paragraph" w:styleId="Sub-title" w:customStyle="1">
    <w:name w:val="Sub-title"/>
    <w:qFormat/>
    <w:rsid w:val="00AC104A"/>
    <w:rPr>
      <w:rFonts w:ascii="Inter Semi Bold" w:hAnsi="Inter Semi Bold" w:cs="Inter Semi Bold"/>
      <w:b/>
      <w:bCs/>
      <w:spacing w:val="-3"/>
      <w:sz w:val="28"/>
      <w:szCs w:val="28"/>
    </w:rPr>
  </w:style>
  <w:style w:type="paragraph" w:styleId="FrontcoveroptionaltextFrontcoverstyles" w:customStyle="1">
    <w:name w:val="Front cover optional text (Front cover styles)"/>
    <w:basedOn w:val="Normal"/>
    <w:uiPriority w:val="99"/>
    <w:rsid w:val="00AC104A"/>
    <w:pPr>
      <w:autoSpaceDE w:val="0"/>
      <w:adjustRightInd w:val="0"/>
      <w:spacing w:before="0" w:after="20" w:line="280" w:lineRule="atLeast"/>
      <w:textAlignment w:val="center"/>
    </w:pPr>
    <w:rPr>
      <w:rFonts w:cs="Inter"/>
      <w:spacing w:val="1"/>
      <w:sz w:val="20"/>
      <w:szCs w:val="20"/>
    </w:rPr>
  </w:style>
  <w:style w:type="paragraph" w:styleId="H1-TOC" w:customStyle="1">
    <w:name w:val="H1 - TOC"/>
    <w:basedOn w:val="Normal"/>
    <w:uiPriority w:val="99"/>
    <w:rsid w:val="00AC104A"/>
    <w:pPr>
      <w:tabs>
        <w:tab w:val="right" w:leader="dot" w:pos="8920"/>
      </w:tabs>
      <w:autoSpaceDE w:val="0"/>
      <w:adjustRightInd w:val="0"/>
      <w:spacing w:before="60" w:after="120" w:line="288" w:lineRule="auto"/>
      <w:textAlignment w:val="center"/>
    </w:pPr>
    <w:rPr>
      <w:rFonts w:ascii="Inter Semi Bold" w:hAnsi="Inter Semi Bold" w:cs="Inter Semi Bold"/>
      <w:b/>
      <w:bCs/>
      <w:color w:val="042C4F"/>
      <w:spacing w:val="-7"/>
      <w:sz w:val="28"/>
      <w:szCs w:val="28"/>
    </w:rPr>
  </w:style>
  <w:style w:type="paragraph" w:styleId="H2-TOC" w:customStyle="1">
    <w:name w:val="H2 - TOC"/>
    <w:basedOn w:val="H1-TOC"/>
    <w:uiPriority w:val="99"/>
    <w:rsid w:val="00AC104A"/>
    <w:pPr>
      <w:ind w:left="240"/>
    </w:pPr>
    <w:rPr>
      <w:spacing w:val="-3"/>
      <w:sz w:val="26"/>
      <w:szCs w:val="26"/>
    </w:rPr>
  </w:style>
  <w:style w:type="paragraph" w:styleId="H3-TOC" w:customStyle="1">
    <w:name w:val="H3 - TOC"/>
    <w:basedOn w:val="H2-TOC"/>
    <w:uiPriority w:val="99"/>
    <w:rsid w:val="00AC104A"/>
    <w:pPr>
      <w:ind w:left="480"/>
    </w:pPr>
    <w:rPr>
      <w:color w:val="252525"/>
      <w:spacing w:val="-2"/>
      <w:sz w:val="24"/>
      <w:szCs w:val="24"/>
    </w:rPr>
  </w:style>
  <w:style w:type="paragraph" w:styleId="Header">
    <w:name w:val="header"/>
    <w:basedOn w:val="Normal"/>
    <w:link w:val="HeaderChar"/>
    <w:uiPriority w:val="99"/>
    <w:unhideWhenUsed/>
    <w:rsid w:val="00086291"/>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086291"/>
    <w:rPr>
      <w:sz w:val="22"/>
    </w:rPr>
  </w:style>
  <w:style w:type="character" w:styleId="CommentReference">
    <w:name w:val="Comment Reference"/>
    <w:basedOn w:val="DefaultParagraphFont"/>
    <w:uiPriority w:val="99"/>
    <w:semiHidden/>
    <w:unhideWhenUsed/>
    <w:rsid w:val="00B9097C"/>
    <w:rPr>
      <w:sz w:val="16"/>
      <w:szCs w:val="16"/>
    </w:rPr>
  </w:style>
  <w:style w:type="paragraph" w:styleId="CommentText">
    <w:name w:val="Comment Text"/>
    <w:basedOn w:val="Normal"/>
    <w:link w:val="CommentTextChar"/>
    <w:uiPriority w:val="99"/>
    <w:unhideWhenUsed/>
    <w:rsid w:val="00B9097C"/>
    <w:pPr>
      <w:spacing w:line="240" w:lineRule="auto"/>
    </w:pPr>
    <w:rPr>
      <w:sz w:val="20"/>
      <w:szCs w:val="20"/>
    </w:rPr>
  </w:style>
  <w:style w:type="character" w:styleId="CommentTextChar" w:customStyle="1">
    <w:name w:val="Comment Text Char"/>
    <w:basedOn w:val="DefaultParagraphFont"/>
    <w:link w:val="CommentText"/>
    <w:uiPriority w:val="99"/>
    <w:rsid w:val="00B9097C"/>
    <w:rPr>
      <w:sz w:val="20"/>
      <w:szCs w:val="20"/>
    </w:rPr>
  </w:style>
  <w:style w:type="paragraph" w:styleId="CommentSubject">
    <w:name w:val="Comment Subject"/>
    <w:basedOn w:val="CommentText"/>
    <w:next w:val="CommentText"/>
    <w:link w:val="CommentSubjectChar"/>
    <w:uiPriority w:val="99"/>
    <w:semiHidden/>
    <w:unhideWhenUsed/>
    <w:rsid w:val="00B9097C"/>
    <w:rPr>
      <w:b/>
      <w:bCs/>
    </w:rPr>
  </w:style>
  <w:style w:type="character" w:styleId="CommentSubjectChar" w:customStyle="1">
    <w:name w:val="Comment Subject Char"/>
    <w:basedOn w:val="CommentTextChar"/>
    <w:link w:val="CommentSubject"/>
    <w:uiPriority w:val="99"/>
    <w:semiHidden/>
    <w:rsid w:val="00B9097C"/>
    <w:rPr>
      <w:b/>
      <w:bCs/>
      <w:sz w:val="20"/>
      <w:szCs w:val="20"/>
    </w:rPr>
  </w:style>
  <w:style w:type="paragraph" w:styleId="Tablerowheading" w:customStyle="1">
    <w:name w:val="Table row heading"/>
    <w:basedOn w:val="tablerowheading1"/>
    <w:link w:val="TablerowheadingChar"/>
    <w:qFormat/>
    <w:rsid w:val="00D67108"/>
  </w:style>
  <w:style w:type="character" w:styleId="tablerowheading1Char" w:customStyle="1">
    <w:name w:val="table row heading 1 Char"/>
    <w:basedOn w:val="DefaultParagraphFont"/>
    <w:link w:val="tablerowheading1"/>
    <w:rsid w:val="00D67108"/>
    <w:rPr>
      <w:rFonts w:ascii="Inter SemiBold" w:hAnsi="Inter SemiBold"/>
      <w:color w:val="042C4F"/>
      <w:sz w:val="20"/>
    </w:rPr>
  </w:style>
  <w:style w:type="character" w:styleId="TablerowheadingChar" w:customStyle="1">
    <w:name w:val="Table row heading Char"/>
    <w:basedOn w:val="tablerowheading1Char"/>
    <w:link w:val="Tablerowheading"/>
    <w:rsid w:val="00D67108"/>
    <w:rPr>
      <w:rFonts w:ascii="Inter SemiBold" w:hAnsi="Inter SemiBold"/>
      <w:color w:val="042C4F"/>
      <w:sz w:val="20"/>
    </w:rPr>
  </w:style>
  <w:style w:type="paragraph" w:styleId="Tabletext" w:customStyle="1">
    <w:name w:val="Table text"/>
    <w:basedOn w:val="Tabletext-15"/>
    <w:link w:val="TabletextChar"/>
    <w:qFormat/>
    <w:rsid w:val="00D67108"/>
  </w:style>
  <w:style w:type="character" w:styleId="Tabletext-15Char" w:customStyle="1">
    <w:name w:val="Table text - 1.5 Char"/>
    <w:basedOn w:val="DefaultParagraphFont"/>
    <w:link w:val="Tabletext-15"/>
    <w:rsid w:val="00D67108"/>
    <w:rPr>
      <w:sz w:val="20"/>
    </w:rPr>
  </w:style>
  <w:style w:type="character" w:styleId="TabletextChar" w:customStyle="1">
    <w:name w:val="Table text Char"/>
    <w:basedOn w:val="Tabletext-15Char"/>
    <w:link w:val="Tabletext"/>
    <w:rsid w:val="00D6710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gtcs@gtcs.org.uk" TargetMode="External"/><Relationship Id="rId2" Type="http://schemas.openxmlformats.org/officeDocument/2006/relationships/hyperlink" Target="http://www.gtcs.org.uk"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eRobertson\OneDrive%20-%20The%20General%20Teaching%20Council%20for%20Scotland\Desktop\Role%20Information%20Template.dotx" TargetMode="External"/></Relationships>
</file>

<file path=word/theme/theme1.xml><?xml version="1.0" encoding="utf-8"?>
<a:theme xmlns:a="http://schemas.openxmlformats.org/drawingml/2006/main" xmlns:thm15="http://schemas.microsoft.com/office/thememl/2012/main" name="Office Theme">
  <a:themeElements>
    <a:clrScheme name="GTCS pallette">
      <a:dk1>
        <a:sysClr val="windowText" lastClr="000000"/>
      </a:dk1>
      <a:lt1>
        <a:sysClr val="window" lastClr="FFFFFF"/>
      </a:lt1>
      <a:dk2>
        <a:srgbClr val="0E2841"/>
      </a:dk2>
      <a:lt2>
        <a:srgbClr val="E8E8E8"/>
      </a:lt2>
      <a:accent1>
        <a:srgbClr val="042C4F"/>
      </a:accent1>
      <a:accent2>
        <a:srgbClr val="09487D"/>
      </a:accent2>
      <a:accent3>
        <a:srgbClr val="046BA2"/>
      </a:accent3>
      <a:accent4>
        <a:srgbClr val="DBEEFC"/>
      </a:accent4>
      <a:accent5>
        <a:srgbClr val="F3F3F4"/>
      </a:accent5>
      <a:accent6>
        <a:srgbClr val="046BA2"/>
      </a:accent6>
      <a:hlink>
        <a:srgbClr val="046BA2"/>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2BEB42F718145B9741880AE0EC692" ma:contentTypeVersion="43" ma:contentTypeDescription="Create a new document." ma:contentTypeScope="" ma:versionID="8eeed5ce6f56c47e8640bb919a5fe629">
  <xsd:schema xmlns:xsd="http://www.w3.org/2001/XMLSchema" xmlns:xs="http://www.w3.org/2001/XMLSchema" xmlns:p="http://schemas.microsoft.com/office/2006/metadata/properties" xmlns:ns2="a4ac9f7b-76b0-41ba-9364-7e020254af3f" xmlns:ns3="54615812-6f98-4515-b220-85902d635bc9" targetNamespace="http://schemas.microsoft.com/office/2006/metadata/properties" ma:root="true" ma:fieldsID="3b53f27d622bd087e2373d98aadc2edd" ns2:_="" ns3:_="">
    <xsd:import namespace="a4ac9f7b-76b0-41ba-9364-7e020254af3f"/>
    <xsd:import namespace="54615812-6f98-4515-b220-85902d635b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9f7b-76b0-41ba-9364-7e020254af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8efd98c-d7b1-49f9-9956-d5dffacb0689}" ma:internalName="TaxCatchAll" ma:showField="CatchAllData" ma:web="a4ac9f7b-76b0-41ba-9364-7e020254af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615812-6f98-4515-b220-85902d635bc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327e52-6a42-472b-8793-d9041fe72be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4ac9f7b-76b0-41ba-9364-7e020254af3f" xsi:nil="true"/>
    <lcf76f155ced4ddcb4097134ff3c332f xmlns="54615812-6f98-4515-b220-85902d635b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FE946C-F574-4913-9F0D-A7FAA72BA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9f7b-76b0-41ba-9364-7e020254af3f"/>
    <ds:schemaRef ds:uri="54615812-6f98-4515-b220-85902d635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59C12-AED4-4C60-8CC6-09485E60DEEE}">
  <ds:schemaRefs>
    <ds:schemaRef ds:uri="http://schemas.openxmlformats.org/officeDocument/2006/bibliography"/>
  </ds:schemaRefs>
</ds:datastoreItem>
</file>

<file path=customXml/itemProps3.xml><?xml version="1.0" encoding="utf-8"?>
<ds:datastoreItem xmlns:ds="http://schemas.openxmlformats.org/officeDocument/2006/customXml" ds:itemID="{E9D122A0-6269-4D3E-80F6-57FBF9282E50}">
  <ds:schemaRefs>
    <ds:schemaRef ds:uri="http://schemas.microsoft.com/sharepoint/v3/contenttype/forms"/>
  </ds:schemaRefs>
</ds:datastoreItem>
</file>

<file path=customXml/itemProps4.xml><?xml version="1.0" encoding="utf-8"?>
<ds:datastoreItem xmlns:ds="http://schemas.openxmlformats.org/officeDocument/2006/customXml" ds:itemID="{FCC4BDDB-D7BA-4EC5-9C59-A6680A657F3E}">
  <ds:schemaRefs>
    <ds:schemaRef ds:uri="http://schemas.microsoft.com/office/2006/metadata/properties"/>
    <ds:schemaRef ds:uri="http://schemas.microsoft.com/office/infopath/2007/PartnerControls"/>
    <ds:schemaRef ds:uri="a4ac9f7b-76b0-41ba-9364-7e020254af3f"/>
    <ds:schemaRef ds:uri="54615812-6f98-4515-b220-85902d635bc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Role Information Template.dotx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Whitehead</dc:creator>
  <cp:keywords/>
  <dc:description/>
  <cp:lastModifiedBy>Lynne Whitehead</cp:lastModifiedBy>
  <cp:revision>62</cp:revision>
  <cp:lastPrinted>2024-11-26T12:10:00Z</cp:lastPrinted>
  <dcterms:created xsi:type="dcterms:W3CDTF">2026-02-25T07:03:00Z</dcterms:created>
  <dcterms:modified xsi:type="dcterms:W3CDTF">2026-04-28T10:16:36Z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0x01010029B2BEB42F718145B9741880AE0EC692</vt:lpwstr>
  </property>
  <property fmtid="{D5CDD505-2E9C-101B-9397-08002B2CF9AE}" pid="3" name="MediaServiceImageTags">
    <vt:lpwstr/>
  </property>
</Properties>
</file>