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2E90" w14:textId="77777777" w:rsidR="00887B7F" w:rsidRPr="001B4A89" w:rsidRDefault="00AF13AE" w:rsidP="00140B34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Style w:val="LSSnormaltable"/>
        <w:tblW w:w="0" w:type="auto"/>
        <w:tblLook w:val="0480" w:firstRow="0" w:lastRow="0" w:firstColumn="1" w:lastColumn="0" w:noHBand="0" w:noVBand="1"/>
      </w:tblPr>
      <w:tblGrid>
        <w:gridCol w:w="2552"/>
        <w:gridCol w:w="6814"/>
      </w:tblGrid>
      <w:tr w:rsidR="00085F84" w14:paraId="32D2BCBB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BD640C6" w14:textId="77777777" w:rsidR="00085F84" w:rsidRDefault="00085F84" w:rsidP="006B11EE">
            <w:r w:rsidRPr="007F24E5">
              <w:t xml:space="preserve">Job Title </w:t>
            </w:r>
          </w:p>
        </w:tc>
        <w:tc>
          <w:tcPr>
            <w:tcW w:w="6814" w:type="dxa"/>
          </w:tcPr>
          <w:p w14:paraId="257FCC70" w14:textId="627A6CDB" w:rsidR="00085F84" w:rsidRDefault="00BC7608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Administrator</w:t>
            </w:r>
            <w:r w:rsidR="000044D2">
              <w:t xml:space="preserve"> – Quality Assurance</w:t>
            </w:r>
          </w:p>
        </w:tc>
      </w:tr>
      <w:tr w:rsidR="00085F84" w14:paraId="0741E760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99F15D1" w14:textId="77777777" w:rsidR="00085F84" w:rsidRDefault="00085F84" w:rsidP="006B11EE">
            <w:r w:rsidRPr="007F24E5">
              <w:t>Team</w:t>
            </w:r>
          </w:p>
        </w:tc>
        <w:tc>
          <w:tcPr>
            <w:tcW w:w="6814" w:type="dxa"/>
          </w:tcPr>
          <w:p w14:paraId="4714E27E" w14:textId="176FE0ED" w:rsidR="00085F84" w:rsidRDefault="00BC7608" w:rsidP="00085F84">
            <w:pPr>
              <w:tabs>
                <w:tab w:val="left" w:pos="20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Regulat</w:t>
            </w:r>
            <w:r w:rsidR="003E6E2B">
              <w:t>ion</w:t>
            </w:r>
            <w:r>
              <w:t xml:space="preserve"> </w:t>
            </w:r>
          </w:p>
        </w:tc>
      </w:tr>
      <w:tr w:rsidR="00085F84" w14:paraId="63664FB8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655FB10" w14:textId="77777777" w:rsidR="00085F84" w:rsidRDefault="00085F84" w:rsidP="006B11EE">
            <w:r w:rsidRPr="007F24E5">
              <w:t>Reporting to</w:t>
            </w:r>
          </w:p>
        </w:tc>
        <w:tc>
          <w:tcPr>
            <w:tcW w:w="6814" w:type="dxa"/>
          </w:tcPr>
          <w:p w14:paraId="2B8D363B" w14:textId="04CB48DA" w:rsidR="00085F84" w:rsidRDefault="00F8002C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 of Regulatory Compliance</w:t>
            </w:r>
          </w:p>
        </w:tc>
      </w:tr>
      <w:tr w:rsidR="00085F84" w14:paraId="6797592F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70D4153" w14:textId="77777777" w:rsidR="00085F84" w:rsidRDefault="00085F84" w:rsidP="006B11EE">
            <w:r w:rsidRPr="007F24E5">
              <w:t>Responsible for</w:t>
            </w:r>
          </w:p>
        </w:tc>
        <w:tc>
          <w:tcPr>
            <w:tcW w:w="6814" w:type="dxa"/>
          </w:tcPr>
          <w:p w14:paraId="028FF42F" w14:textId="2C2328B5" w:rsidR="00085F84" w:rsidRDefault="00F8002C" w:rsidP="00085F84">
            <w:pPr>
              <w:tabs>
                <w:tab w:val="left" w:pos="20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No direct reports </w:t>
            </w:r>
          </w:p>
        </w:tc>
      </w:tr>
      <w:tr w:rsidR="00085F84" w14:paraId="5E869F4E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4453D10" w14:textId="77777777" w:rsidR="00085F84" w:rsidRDefault="00085F84" w:rsidP="006B11EE">
            <w:r>
              <w:t>Job purpose</w:t>
            </w:r>
          </w:p>
        </w:tc>
        <w:tc>
          <w:tcPr>
            <w:tcW w:w="6814" w:type="dxa"/>
          </w:tcPr>
          <w:p w14:paraId="5F446940" w14:textId="45F0B7D0" w:rsidR="00085F84" w:rsidRDefault="00FF0EFE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ensure the effective and efficient operation of the Civil Legal Aid Quality Assurance Scheme through high-quality administration</w:t>
            </w:r>
            <w:r w:rsidR="007745AF">
              <w:t xml:space="preserve">, stakeholder engagement, governance support and continuous improvement. </w:t>
            </w:r>
            <w:r w:rsidR="00230562">
              <w:t>T</w:t>
            </w:r>
            <w:r w:rsidR="005A74A7">
              <w:t>he role also provide</w:t>
            </w:r>
            <w:r w:rsidR="000D6120">
              <w:t>s</w:t>
            </w:r>
            <w:r w:rsidR="00230562">
              <w:t xml:space="preserve"> support </w:t>
            </w:r>
            <w:r w:rsidR="000D6120">
              <w:t xml:space="preserve">to </w:t>
            </w:r>
            <w:r w:rsidR="00230562">
              <w:t>the Secretar</w:t>
            </w:r>
            <w:r w:rsidR="00376F89">
              <w:t xml:space="preserve">y(ies) to </w:t>
            </w:r>
            <w:r w:rsidR="00230562">
              <w:t>the Practising Certificate Sub-committee and the Rules, Waivers and Guidance Sub-committee</w:t>
            </w:r>
            <w:r w:rsidR="005C7C51">
              <w:t xml:space="preserve"> and </w:t>
            </w:r>
            <w:r w:rsidR="000666F4">
              <w:t xml:space="preserve">acts as </w:t>
            </w:r>
            <w:r w:rsidR="003074C8">
              <w:t xml:space="preserve">website </w:t>
            </w:r>
            <w:r w:rsidR="000666F4">
              <w:t xml:space="preserve">editor for the </w:t>
            </w:r>
            <w:r w:rsidR="00280552">
              <w:t>Regulation Directorate</w:t>
            </w:r>
            <w:r w:rsidR="003074C8">
              <w:t>.</w:t>
            </w:r>
          </w:p>
        </w:tc>
      </w:tr>
      <w:tr w:rsidR="00085F84" w14:paraId="59F1F1CA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D9A521E" w14:textId="77777777" w:rsidR="00085F84" w:rsidRDefault="00085F84" w:rsidP="006B11EE">
            <w:r>
              <w:t>Key responsibilities</w:t>
            </w:r>
          </w:p>
        </w:tc>
        <w:tc>
          <w:tcPr>
            <w:tcW w:w="6814" w:type="dxa"/>
          </w:tcPr>
          <w:p w14:paraId="16C046FF" w14:textId="6C1E030B" w:rsidR="00F356BA" w:rsidRDefault="005279F0" w:rsidP="003E6E2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82431">
              <w:t xml:space="preserve">To </w:t>
            </w:r>
            <w:r w:rsidR="006431FB">
              <w:t>administer and co-ordinate the Civil Legal Aid Quality Assurance Scheme</w:t>
            </w:r>
            <w:r w:rsidR="00EB64BD">
              <w:t xml:space="preserve"> </w:t>
            </w:r>
            <w:r w:rsidR="003E0B29">
              <w:t>throughout its six-year</w:t>
            </w:r>
            <w:r w:rsidR="005E4A13">
              <w:t>ly</w:t>
            </w:r>
            <w:r w:rsidR="003E0B29">
              <w:t xml:space="preserve"> review cycle</w:t>
            </w:r>
            <w:r w:rsidR="006C483A">
              <w:t>, including</w:t>
            </w:r>
            <w:r w:rsidR="00465D65">
              <w:t xml:space="preserve"> scheduling </w:t>
            </w:r>
            <w:r w:rsidR="00951F72">
              <w:t xml:space="preserve">routine, extended, special and final </w:t>
            </w:r>
            <w:r w:rsidR="00465D65">
              <w:t>reviews</w:t>
            </w:r>
            <w:r w:rsidR="005769C2">
              <w:t xml:space="preserve">, </w:t>
            </w:r>
            <w:r w:rsidR="00EE6D50">
              <w:t>managing correspondence and liaising with</w:t>
            </w:r>
            <w:r w:rsidR="00E54797">
              <w:t xml:space="preserve"> external service providers.</w:t>
            </w:r>
            <w:r w:rsidR="00EE6D50">
              <w:t xml:space="preserve"> </w:t>
            </w:r>
          </w:p>
          <w:p w14:paraId="11C6B390" w14:textId="12D6F3F0" w:rsidR="00F356BA" w:rsidRPr="00CB73A2" w:rsidRDefault="00F356BA" w:rsidP="003E6E2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73A2">
              <w:t>To provide secretarial support for the Civil Legal Aid Quality Assurance Sub-committee</w:t>
            </w:r>
            <w:r w:rsidR="004C1741">
              <w:t xml:space="preserve">, including preparing </w:t>
            </w:r>
            <w:r w:rsidRPr="00CB73A2">
              <w:t>agenda</w:t>
            </w:r>
            <w:r w:rsidR="004C1741">
              <w:t>s</w:t>
            </w:r>
            <w:r w:rsidRPr="00CB73A2">
              <w:t xml:space="preserve"> and papers, taking </w:t>
            </w:r>
            <w:r w:rsidR="004C1741">
              <w:t xml:space="preserve">minutes </w:t>
            </w:r>
            <w:r w:rsidRPr="00CB73A2">
              <w:t>and drafting Sub-committee correspondence.</w:t>
            </w:r>
          </w:p>
          <w:p w14:paraId="3003DDA6" w14:textId="77777777" w:rsidR="00AB59E4" w:rsidRPr="00C82431" w:rsidRDefault="00AB59E4" w:rsidP="003E6E2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82431">
              <w:t>To liaise with the Convenor of the Sub-committee in relation to amendments to rules, roles and remits and KPI’s of the Civil Legal Aid Quality Assurance Sub-committee.</w:t>
            </w:r>
          </w:p>
          <w:p w14:paraId="39D7A274" w14:textId="676BAC2F" w:rsidR="009C5B7D" w:rsidRDefault="009C5B7D" w:rsidP="009C5B7D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 administer applications from firms seeking registration to provide civil legal aid assistance, including processing compliance certificate applications, supporting Sub-committee consideration, issuing approved certificates and liaison with SLAB.</w:t>
            </w:r>
          </w:p>
          <w:p w14:paraId="5142DAD9" w14:textId="7FC7DB16" w:rsidR="00B0712C" w:rsidRDefault="009C5B7D" w:rsidP="009C5B7D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82431">
              <w:t>To co-ordinate</w:t>
            </w:r>
            <w:r>
              <w:t xml:space="preserve"> the</w:t>
            </w:r>
            <w:r w:rsidRPr="00C82431">
              <w:t xml:space="preserve"> recruitment</w:t>
            </w:r>
            <w:r>
              <w:t>, induction and ongoing support</w:t>
            </w:r>
            <w:r w:rsidRPr="00C82431">
              <w:t xml:space="preserve"> of Sub-committee members and </w:t>
            </w:r>
            <w:r>
              <w:t>P</w:t>
            </w:r>
            <w:r w:rsidRPr="00C82431">
              <w:t xml:space="preserve">eer </w:t>
            </w:r>
            <w:r>
              <w:t>R</w:t>
            </w:r>
            <w:r w:rsidRPr="00C82431">
              <w:t>eviewers</w:t>
            </w:r>
            <w:r>
              <w:t xml:space="preserve">. </w:t>
            </w:r>
          </w:p>
          <w:p w14:paraId="111D30BA" w14:textId="65A1AA29" w:rsidR="000C21CF" w:rsidRDefault="000C21CF" w:rsidP="003E6E2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 work closely with Peer Reviewers to identify and resolve issues</w:t>
            </w:r>
            <w:r w:rsidR="007358C5">
              <w:t xml:space="preserve"> and to co-ordinate and facilitate all peer review training and debriefs.</w:t>
            </w:r>
          </w:p>
          <w:p w14:paraId="4C358476" w14:textId="3DFC3F82" w:rsidR="00992BAB" w:rsidRPr="00C82431" w:rsidRDefault="00992BAB" w:rsidP="003E6E2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82431">
              <w:t>To liaise with the Scottish Legal Aid Board</w:t>
            </w:r>
            <w:r w:rsidR="002D503F">
              <w:t xml:space="preserve"> </w:t>
            </w:r>
            <w:r w:rsidR="00A57129">
              <w:t>(SLAB)</w:t>
            </w:r>
            <w:r w:rsidRPr="00C82431">
              <w:t xml:space="preserve">and the profession </w:t>
            </w:r>
            <w:r w:rsidR="00600319">
              <w:t>on the operation</w:t>
            </w:r>
            <w:r w:rsidRPr="00C82431">
              <w:t xml:space="preserve"> </w:t>
            </w:r>
            <w:r w:rsidR="00600319">
              <w:t xml:space="preserve">of </w:t>
            </w:r>
            <w:r w:rsidRPr="00C82431">
              <w:t xml:space="preserve">the Quality Assurance Scheme. </w:t>
            </w:r>
          </w:p>
          <w:p w14:paraId="1F6F5B15" w14:textId="785A4499" w:rsidR="00762279" w:rsidRPr="00320CD3" w:rsidRDefault="00762279" w:rsidP="003E6E2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20CD3">
              <w:lastRenderedPageBreak/>
              <w:t xml:space="preserve">To produce </w:t>
            </w:r>
            <w:r w:rsidR="003D28EC">
              <w:t xml:space="preserve">and analyse </w:t>
            </w:r>
            <w:r w:rsidR="00A3787F">
              <w:t xml:space="preserve">scheme </w:t>
            </w:r>
            <w:r w:rsidR="001C6AB1">
              <w:t>data</w:t>
            </w:r>
            <w:r w:rsidR="006A7145">
              <w:t xml:space="preserve">, </w:t>
            </w:r>
            <w:r w:rsidR="009B01F3">
              <w:t>support continuous improvement of the scheme</w:t>
            </w:r>
            <w:r w:rsidR="00316845">
              <w:t xml:space="preserve"> </w:t>
            </w:r>
            <w:r w:rsidRPr="00320CD3">
              <w:t>and</w:t>
            </w:r>
            <w:r w:rsidR="00DA047C">
              <w:t xml:space="preserve"> report on trends and agreed actions to the Regulatory Committee</w:t>
            </w:r>
            <w:r w:rsidRPr="00320CD3">
              <w:t>.</w:t>
            </w:r>
          </w:p>
          <w:p w14:paraId="6B3ADFC5" w14:textId="0C7135DD" w:rsidR="009865AC" w:rsidRDefault="009865AC" w:rsidP="003E6E2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 support the Secretary</w:t>
            </w:r>
            <w:r w:rsidR="00424887">
              <w:t>(ies)</w:t>
            </w:r>
            <w:r>
              <w:t xml:space="preserve"> </w:t>
            </w:r>
            <w:r w:rsidR="000F159A">
              <w:t>to the Practising Certificate Sub-committee and the Rules, Waivers and Guidance Sub-committee, including attending meetings, providing cover</w:t>
            </w:r>
            <w:r w:rsidR="007434D4">
              <w:t xml:space="preserve"> for the Secretary when required</w:t>
            </w:r>
            <w:r w:rsidR="00290461">
              <w:t xml:space="preserve"> and assisting with the communication of decisions. </w:t>
            </w:r>
          </w:p>
          <w:p w14:paraId="63DDA813" w14:textId="551AD32A" w:rsidR="00C87E95" w:rsidRDefault="00C87E95" w:rsidP="003E6E2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To provide support in relation to data </w:t>
            </w:r>
            <w:r w:rsidR="0066776C">
              <w:t xml:space="preserve">protection </w:t>
            </w:r>
            <w:r>
              <w:t xml:space="preserve">and </w:t>
            </w:r>
            <w:r w:rsidR="0066776C">
              <w:t>freedom of information</w:t>
            </w:r>
            <w:r>
              <w:t xml:space="preserve"> enquiries</w:t>
            </w:r>
            <w:r w:rsidR="0066776C">
              <w:t xml:space="preserve">. </w:t>
            </w:r>
            <w:r>
              <w:t xml:space="preserve"> </w:t>
            </w:r>
          </w:p>
          <w:p w14:paraId="03BFAA0D" w14:textId="77777777" w:rsidR="00087669" w:rsidRDefault="009A04E6" w:rsidP="003E6E2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To act as digital editor </w:t>
            </w:r>
            <w:r w:rsidR="004E5682">
              <w:t>for the Regulation Directorate, ensuring that</w:t>
            </w:r>
            <w:r w:rsidR="006E7058">
              <w:t xml:space="preserve"> website content, including </w:t>
            </w:r>
            <w:r w:rsidR="00D97F82">
              <w:t xml:space="preserve">Civil Legal Aid Quality Assurance information, is accurate, accessible and up to date. </w:t>
            </w:r>
          </w:p>
          <w:p w14:paraId="4226C632" w14:textId="0987C87C" w:rsidR="003E6E2B" w:rsidRPr="00C82431" w:rsidRDefault="003E6E2B" w:rsidP="008B4237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82431">
              <w:t xml:space="preserve">To carry out any other reasonable duties that may be expected by the </w:t>
            </w:r>
            <w:r>
              <w:t>Head of Regulatory Compliance.</w:t>
            </w:r>
          </w:p>
          <w:p w14:paraId="183F92DD" w14:textId="2B515BC8" w:rsidR="003E6E2B" w:rsidRDefault="003E6E2B" w:rsidP="003E6E2B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85F84" w14:paraId="1AF3FA06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1D5B37E" w14:textId="334A2C35" w:rsidR="00085F84" w:rsidRDefault="00085F84" w:rsidP="006B11EE">
            <w:r>
              <w:lastRenderedPageBreak/>
              <w:t>Date</w:t>
            </w:r>
            <w:r w:rsidR="00203618">
              <w:t xml:space="preserve">   9 July 2026</w:t>
            </w:r>
          </w:p>
        </w:tc>
        <w:tc>
          <w:tcPr>
            <w:tcW w:w="6814" w:type="dxa"/>
          </w:tcPr>
          <w:p w14:paraId="6E53ABD5" w14:textId="77777777" w:rsidR="00085F84" w:rsidRDefault="00085F84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CCB8489" w14:textId="77777777" w:rsidR="00D74E7D" w:rsidRDefault="00D74E7D" w:rsidP="00D74E7D">
      <w:pPr>
        <w:tabs>
          <w:tab w:val="left" w:pos="2051"/>
        </w:tabs>
      </w:pPr>
    </w:p>
    <w:p w14:paraId="46A832C4" w14:textId="77777777" w:rsidR="00085F84" w:rsidRDefault="00085F84">
      <w:r>
        <w:br w:type="page"/>
      </w:r>
    </w:p>
    <w:tbl>
      <w:tblPr>
        <w:tblStyle w:val="LSSnormaltable"/>
        <w:tblW w:w="0" w:type="auto"/>
        <w:tblLook w:val="04A0" w:firstRow="1" w:lastRow="0" w:firstColumn="1" w:lastColumn="0" w:noHBand="0" w:noVBand="1"/>
      </w:tblPr>
      <w:tblGrid>
        <w:gridCol w:w="2192"/>
        <w:gridCol w:w="3699"/>
        <w:gridCol w:w="3475"/>
      </w:tblGrid>
      <w:tr w:rsidR="00085F84" w14:paraId="218CC47A" w14:textId="77777777" w:rsidTr="00BA4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3DB06F7B" w14:textId="77777777" w:rsidR="00085F84" w:rsidRDefault="00085F84" w:rsidP="00357AC8">
            <w:pPr>
              <w:tabs>
                <w:tab w:val="left" w:pos="2051"/>
              </w:tabs>
            </w:pPr>
          </w:p>
        </w:tc>
        <w:tc>
          <w:tcPr>
            <w:tcW w:w="3699" w:type="dxa"/>
          </w:tcPr>
          <w:p w14:paraId="34B19933" w14:textId="77777777" w:rsidR="00085F84" w:rsidRDefault="00F67677" w:rsidP="00357AC8">
            <w:pPr>
              <w:tabs>
                <w:tab w:val="left" w:pos="20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Essential</w:t>
            </w:r>
          </w:p>
        </w:tc>
        <w:tc>
          <w:tcPr>
            <w:tcW w:w="3475" w:type="dxa"/>
          </w:tcPr>
          <w:p w14:paraId="1C4F195D" w14:textId="77777777" w:rsidR="00085F84" w:rsidRDefault="00F67677" w:rsidP="00357AC8">
            <w:pPr>
              <w:tabs>
                <w:tab w:val="left" w:pos="20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Desirable</w:t>
            </w:r>
          </w:p>
        </w:tc>
      </w:tr>
      <w:tr w:rsidR="00F67677" w14:paraId="4CA2D38B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305A3EEF" w14:textId="77777777" w:rsidR="00F67677" w:rsidRDefault="00F67677" w:rsidP="00F67677">
            <w:pPr>
              <w:tabs>
                <w:tab w:val="left" w:pos="2051"/>
              </w:tabs>
            </w:pPr>
            <w:r w:rsidRPr="00FD7853">
              <w:t>Qualifications</w:t>
            </w:r>
            <w:r>
              <w:t xml:space="preserve"> </w:t>
            </w:r>
            <w:r w:rsidRPr="00FD7853">
              <w:t xml:space="preserve">&amp; </w:t>
            </w:r>
            <w:r>
              <w:t>t</w:t>
            </w:r>
            <w:r w:rsidRPr="00FD7853">
              <w:t>raining</w:t>
            </w:r>
          </w:p>
        </w:tc>
        <w:tc>
          <w:tcPr>
            <w:tcW w:w="3699" w:type="dxa"/>
          </w:tcPr>
          <w:p w14:paraId="112D1CA9" w14:textId="27D5CD29" w:rsidR="00F67677" w:rsidRPr="004F52FE" w:rsidRDefault="00A356E4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52FE">
              <w:rPr>
                <w:szCs w:val="24"/>
              </w:rPr>
              <w:t>Degree level qualification or equivalent experience</w:t>
            </w:r>
            <w:r w:rsidR="00F67677" w:rsidRPr="004F52FE">
              <w:t xml:space="preserve"> </w:t>
            </w:r>
          </w:p>
        </w:tc>
        <w:tc>
          <w:tcPr>
            <w:tcW w:w="3475" w:type="dxa"/>
          </w:tcPr>
          <w:p w14:paraId="0AB13DF7" w14:textId="645EBEF7" w:rsidR="00F67677" w:rsidRDefault="00A356E4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Law degree</w:t>
            </w:r>
          </w:p>
        </w:tc>
      </w:tr>
      <w:tr w:rsidR="00F67677" w14:paraId="72747F9B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1D9A58C9" w14:textId="77777777" w:rsidR="00F67677" w:rsidRDefault="00F67677" w:rsidP="00F67677">
            <w:pPr>
              <w:tabs>
                <w:tab w:val="left" w:pos="2051"/>
              </w:tabs>
            </w:pPr>
            <w:r>
              <w:t>Work experience</w:t>
            </w:r>
          </w:p>
        </w:tc>
        <w:tc>
          <w:tcPr>
            <w:tcW w:w="3699" w:type="dxa"/>
          </w:tcPr>
          <w:p w14:paraId="689698E0" w14:textId="6F69D864" w:rsidR="00B30BD2" w:rsidRDefault="00F85A80" w:rsidP="006208D9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Experience of providing </w:t>
            </w:r>
            <w:r w:rsidR="00612FD5">
              <w:t xml:space="preserve">high-quality administrative support </w:t>
            </w:r>
            <w:r w:rsidR="001D71E4">
              <w:t xml:space="preserve">in a busy </w:t>
            </w:r>
            <w:r w:rsidR="00202513">
              <w:t xml:space="preserve">and demanding </w:t>
            </w:r>
            <w:r w:rsidR="001D71E4">
              <w:t xml:space="preserve">environment. </w:t>
            </w:r>
            <w:r w:rsidR="00217A01">
              <w:t xml:space="preserve">  </w:t>
            </w:r>
          </w:p>
          <w:p w14:paraId="291EC27F" w14:textId="77777777" w:rsidR="00217A01" w:rsidRDefault="00817AC0" w:rsidP="006208D9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Experience of planning, organising and prioritising </w:t>
            </w:r>
            <w:r w:rsidR="00194005">
              <w:t>workloads to meet deadlines.</w:t>
            </w:r>
          </w:p>
          <w:p w14:paraId="6F1A5362" w14:textId="77777777" w:rsidR="00194005" w:rsidRDefault="00B241C9" w:rsidP="006208D9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Evidence of process, procedure and policy development and improvement.</w:t>
            </w:r>
          </w:p>
          <w:p w14:paraId="58253888" w14:textId="77777777" w:rsidR="00B241C9" w:rsidRDefault="005E72A0" w:rsidP="006208D9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of working and communicating with a wide variety of stakeholders.</w:t>
            </w:r>
          </w:p>
          <w:p w14:paraId="454CCFF7" w14:textId="17CECFBB" w:rsidR="00447F9A" w:rsidRDefault="00DA2DCA" w:rsidP="006208D9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</w:t>
            </w:r>
            <w:r w:rsidR="00447F9A">
              <w:t xml:space="preserve"> of using Microsoft Office applications</w:t>
            </w:r>
            <w:r>
              <w:t>, including Word, Excel, Outlook and Teams.</w:t>
            </w:r>
          </w:p>
        </w:tc>
        <w:tc>
          <w:tcPr>
            <w:tcW w:w="3475" w:type="dxa"/>
          </w:tcPr>
          <w:p w14:paraId="49F1EF03" w14:textId="1D0EA3D8" w:rsidR="00C05687" w:rsidRDefault="00EB5F86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Experience of </w:t>
            </w:r>
            <w:r w:rsidR="009E047F">
              <w:t xml:space="preserve">supporting meetings or </w:t>
            </w:r>
            <w:r>
              <w:t>committees</w:t>
            </w:r>
            <w:r w:rsidR="009E047F">
              <w:t>, including preparing papers and taking minutes.</w:t>
            </w:r>
            <w:r w:rsidR="00C05687">
              <w:t xml:space="preserve"> </w:t>
            </w:r>
          </w:p>
          <w:p w14:paraId="2ED3125F" w14:textId="497C54B1" w:rsidR="00F67677" w:rsidRDefault="00C05687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Experience of </w:t>
            </w:r>
            <w:r w:rsidR="00CE389B">
              <w:t xml:space="preserve">maintaining </w:t>
            </w:r>
            <w:r>
              <w:t>website content</w:t>
            </w:r>
            <w:r w:rsidR="00CE389B">
              <w:t xml:space="preserve">. </w:t>
            </w:r>
            <w:r w:rsidR="00F67677">
              <w:t xml:space="preserve"> </w:t>
            </w:r>
          </w:p>
        </w:tc>
      </w:tr>
      <w:tr w:rsidR="00F67677" w14:paraId="440913C2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7A5046E1" w14:textId="77777777" w:rsidR="00F67677" w:rsidRDefault="00F67677" w:rsidP="00F67677">
            <w:pPr>
              <w:tabs>
                <w:tab w:val="left" w:pos="2051"/>
              </w:tabs>
            </w:pPr>
            <w:r>
              <w:t>Knowledge &amp; skills</w:t>
            </w:r>
          </w:p>
        </w:tc>
        <w:tc>
          <w:tcPr>
            <w:tcW w:w="3699" w:type="dxa"/>
          </w:tcPr>
          <w:p w14:paraId="7531FE01" w14:textId="77777777" w:rsidR="00360C04" w:rsidRDefault="00360C04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 organisational and administrative skills.</w:t>
            </w:r>
          </w:p>
          <w:p w14:paraId="30DB5383" w14:textId="77777777" w:rsidR="00B03DDE" w:rsidRDefault="00B03DDE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 written and verbal communication skills.</w:t>
            </w:r>
          </w:p>
          <w:p w14:paraId="5963A470" w14:textId="77777777" w:rsidR="00B03DDE" w:rsidRDefault="00B03DDE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Ability to work independently and use initiative.</w:t>
            </w:r>
          </w:p>
          <w:p w14:paraId="74BC2364" w14:textId="6256A735" w:rsidR="00F67677" w:rsidRDefault="003105DD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 problem-solving skills.</w:t>
            </w:r>
            <w:r w:rsidR="00F67677">
              <w:t xml:space="preserve"> </w:t>
            </w:r>
          </w:p>
        </w:tc>
        <w:tc>
          <w:tcPr>
            <w:tcW w:w="3475" w:type="dxa"/>
          </w:tcPr>
          <w:p w14:paraId="3EE2933C" w14:textId="77777777" w:rsidR="008D7679" w:rsidRDefault="008D7679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 understanding of committee processes</w:t>
            </w:r>
          </w:p>
          <w:p w14:paraId="70A6A4B1" w14:textId="1C7EB206" w:rsidR="00F67677" w:rsidRDefault="000474B8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of the Civil Legal Aid Quality Assurance Scheme and peer review process.</w:t>
            </w:r>
            <w:r w:rsidR="00F67677">
              <w:t xml:space="preserve"> </w:t>
            </w:r>
          </w:p>
        </w:tc>
      </w:tr>
      <w:tr w:rsidR="00F67677" w14:paraId="2CCD7203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2B47E440" w14:textId="77777777" w:rsidR="00F67677" w:rsidRDefault="00F67677" w:rsidP="00F67677">
            <w:pPr>
              <w:tabs>
                <w:tab w:val="left" w:pos="2051"/>
              </w:tabs>
            </w:pPr>
            <w:r>
              <w:t>Competencies &amp; values</w:t>
            </w:r>
          </w:p>
        </w:tc>
        <w:tc>
          <w:tcPr>
            <w:tcW w:w="3699" w:type="dxa"/>
          </w:tcPr>
          <w:p w14:paraId="337A6A36" w14:textId="77777777" w:rsidR="00F67677" w:rsidRDefault="006D4707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Demonstrates the Society’s</w:t>
            </w:r>
            <w:r w:rsidR="00F67677">
              <w:t xml:space="preserve"> </w:t>
            </w:r>
            <w:r w:rsidR="003255D6">
              <w:t>values of respect, openness, progress, integrity and inclusion.</w:t>
            </w:r>
          </w:p>
          <w:p w14:paraId="729EF570" w14:textId="77777777" w:rsidR="003255D6" w:rsidRDefault="00862885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Takes personal responsibility for delivering work to a high standard and meeting agreed deadlines.</w:t>
            </w:r>
          </w:p>
          <w:p w14:paraId="129EBBCF" w14:textId="77777777" w:rsidR="00862885" w:rsidRDefault="00166166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Develops positive working relationships and communicates effectively with colleagues and stakeholders.</w:t>
            </w:r>
          </w:p>
          <w:p w14:paraId="000C3EE0" w14:textId="74508374" w:rsidR="008D196F" w:rsidRDefault="007317EB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Demonstrates</w:t>
            </w:r>
            <w:r w:rsidR="004B65AB">
              <w:t xml:space="preserve"> a commitment to learning, development </w:t>
            </w:r>
            <w:r>
              <w:t>and continuous improvement.</w:t>
            </w:r>
          </w:p>
        </w:tc>
        <w:tc>
          <w:tcPr>
            <w:tcW w:w="3475" w:type="dxa"/>
          </w:tcPr>
          <w:p w14:paraId="70D4BFC2" w14:textId="77777777" w:rsidR="00F67677" w:rsidRDefault="00F67677" w:rsidP="00340DA6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 xml:space="preserve"> </w:t>
            </w:r>
          </w:p>
        </w:tc>
      </w:tr>
      <w:tr w:rsidR="00F67677" w14:paraId="553ACFFB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609B9A01" w14:textId="77777777" w:rsidR="00F67677" w:rsidRDefault="00F67677" w:rsidP="00F67677">
            <w:pPr>
              <w:tabs>
                <w:tab w:val="left" w:pos="2051"/>
              </w:tabs>
            </w:pPr>
            <w:r>
              <w:t>Other</w:t>
            </w:r>
          </w:p>
        </w:tc>
        <w:tc>
          <w:tcPr>
            <w:tcW w:w="3699" w:type="dxa"/>
          </w:tcPr>
          <w:p w14:paraId="4C700C0D" w14:textId="28F98300" w:rsidR="00F67677" w:rsidRDefault="00614E92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Ability to work effectively from home and from </w:t>
            </w:r>
            <w:r w:rsidR="006D4707">
              <w:t>the Society’s</w:t>
            </w:r>
            <w:r>
              <w:t xml:space="preserve"> Edinburgh office.</w:t>
            </w:r>
            <w:r w:rsidR="00F67677">
              <w:t xml:space="preserve"> </w:t>
            </w:r>
          </w:p>
        </w:tc>
        <w:tc>
          <w:tcPr>
            <w:tcW w:w="3475" w:type="dxa"/>
          </w:tcPr>
          <w:p w14:paraId="018B39F3" w14:textId="77777777" w:rsidR="00F67677" w:rsidRDefault="00F67677" w:rsidP="004A165B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14:paraId="4C49AC92" w14:textId="77777777" w:rsidR="00085F84" w:rsidRPr="00D74E7D" w:rsidRDefault="00085F84" w:rsidP="00D74E7D">
      <w:pPr>
        <w:tabs>
          <w:tab w:val="left" w:pos="2051"/>
        </w:tabs>
      </w:pPr>
    </w:p>
    <w:sectPr w:rsidR="00085F84" w:rsidRPr="00D74E7D" w:rsidSect="00541564">
      <w:headerReference w:type="default" r:id="rId11"/>
      <w:footerReference w:type="default" r:id="rId12"/>
      <w:headerReference w:type="first" r:id="rId13"/>
      <w:type w:val="continuous"/>
      <w:pgSz w:w="11906" w:h="16838"/>
      <w:pgMar w:top="1270" w:right="1270" w:bottom="1270" w:left="127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53C5F" w14:textId="77777777" w:rsidR="001554DE" w:rsidRDefault="001554DE" w:rsidP="00C056E1">
      <w:pPr>
        <w:spacing w:after="0" w:line="240" w:lineRule="auto"/>
      </w:pPr>
      <w:r>
        <w:separator/>
      </w:r>
    </w:p>
  </w:endnote>
  <w:endnote w:type="continuationSeparator" w:id="0">
    <w:p w14:paraId="7B34782E" w14:textId="77777777" w:rsidR="001554DE" w:rsidRDefault="001554DE" w:rsidP="00C0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100A" w14:textId="77777777" w:rsidR="001E06BB" w:rsidRDefault="001E06BB" w:rsidP="00884E2D">
    <w:pPr>
      <w:pStyle w:val="Footer"/>
      <w:tabs>
        <w:tab w:val="clear" w:pos="4513"/>
        <w:tab w:val="clear" w:pos="9026"/>
        <w:tab w:val="right" w:pos="9214"/>
      </w:tabs>
      <w:ind w:right="153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134F" w14:textId="77777777" w:rsidR="001554DE" w:rsidRDefault="001554DE" w:rsidP="00C056E1">
      <w:pPr>
        <w:spacing w:after="0" w:line="240" w:lineRule="auto"/>
      </w:pPr>
      <w:r>
        <w:separator/>
      </w:r>
    </w:p>
  </w:footnote>
  <w:footnote w:type="continuationSeparator" w:id="0">
    <w:p w14:paraId="42FD1C8F" w14:textId="77777777" w:rsidR="001554DE" w:rsidRDefault="001554DE" w:rsidP="00C05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C051" w14:textId="77777777" w:rsidR="00085F84" w:rsidRPr="00085F84" w:rsidRDefault="00085F84" w:rsidP="00085F84">
    <w:pPr>
      <w:pStyle w:val="Title"/>
    </w:pPr>
    <w:r w:rsidRPr="006A4458">
      <w:rPr>
        <w:noProof/>
        <w:sz w:val="20"/>
        <w:szCs w:val="18"/>
      </w:rPr>
      <w:drawing>
        <wp:anchor distT="0" distB="0" distL="114300" distR="114300" simplePos="0" relativeHeight="251671552" behindDoc="0" locked="0" layoutInCell="1" allowOverlap="1" wp14:anchorId="401E54D7" wp14:editId="66A9A24E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1799590" cy="555625"/>
          <wp:effectExtent l="0" t="0" r="0" b="0"/>
          <wp:wrapNone/>
          <wp:docPr id="56618390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51363" name="Graphic 20737513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Employee Specification</w:t>
    </w:r>
  </w:p>
  <w:p w14:paraId="426AD6D1" w14:textId="77777777" w:rsidR="00BA4535" w:rsidRDefault="00BA4535" w:rsidP="00085F84">
    <w:pPr>
      <w:pStyle w:val="NoSpacing"/>
      <w:ind w:left="3119"/>
      <w:jc w:val="right"/>
      <w:rPr>
        <w:rFonts w:asciiTheme="majorHAnsi" w:hAnsiTheme="majorHAnsi" w:cstheme="majorHAnsi"/>
      </w:rPr>
    </w:pPr>
  </w:p>
  <w:p w14:paraId="17BFDF47" w14:textId="77777777" w:rsidR="00BA4535" w:rsidRDefault="00BA4535" w:rsidP="00085F84">
    <w:pPr>
      <w:pStyle w:val="NoSpacing"/>
      <w:ind w:left="3119"/>
      <w:jc w:val="right"/>
      <w:rPr>
        <w:rFonts w:asciiTheme="majorHAnsi" w:hAnsiTheme="majorHAnsi" w:cstheme="majorHAnsi"/>
      </w:rPr>
    </w:pPr>
  </w:p>
  <w:p w14:paraId="36E567FB" w14:textId="77777777" w:rsidR="00085F84" w:rsidRPr="00BA4535" w:rsidRDefault="00085F84" w:rsidP="00085F84">
    <w:pPr>
      <w:pStyle w:val="NoSpacing"/>
      <w:ind w:left="3119"/>
      <w:jc w:val="right"/>
      <w:rPr>
        <w:rFonts w:asciiTheme="majorHAnsi" w:hAnsiTheme="majorHAnsi" w:cstheme="majorHAnsi"/>
        <w:sz w:val="12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B88E" w14:textId="77777777" w:rsidR="00A206E6" w:rsidRPr="00085F84" w:rsidRDefault="00085F84" w:rsidP="00085F84">
    <w:pPr>
      <w:pStyle w:val="Title"/>
    </w:pPr>
    <w:r w:rsidRPr="00085F84">
      <w:t>Job Description</w:t>
    </w:r>
  </w:p>
  <w:p w14:paraId="3EFB06C3" w14:textId="77777777" w:rsidR="006A4458" w:rsidRDefault="006A4458" w:rsidP="006A4458">
    <w:pPr>
      <w:pStyle w:val="NoSpacing"/>
      <w:ind w:left="3119"/>
      <w:jc w:val="right"/>
      <w:rPr>
        <w:rFonts w:asciiTheme="majorHAnsi" w:hAnsiTheme="majorHAnsi" w:cstheme="majorHAnsi"/>
      </w:rPr>
    </w:pPr>
  </w:p>
  <w:p w14:paraId="3F3F4540" w14:textId="77777777" w:rsidR="001E06BB" w:rsidRPr="006A4458" w:rsidRDefault="001E06BB" w:rsidP="006A4458">
    <w:pPr>
      <w:pStyle w:val="NoSpacing"/>
      <w:ind w:left="3119"/>
      <w:jc w:val="right"/>
      <w:rPr>
        <w:rFonts w:asciiTheme="majorHAnsi" w:hAnsiTheme="majorHAnsi" w:cstheme="majorHAnsi"/>
      </w:rPr>
    </w:pPr>
    <w:r w:rsidRPr="006A4458">
      <w:rPr>
        <w:noProof/>
        <w:sz w:val="20"/>
        <w:szCs w:val="18"/>
      </w:rPr>
      <w:drawing>
        <wp:anchor distT="0" distB="0" distL="114300" distR="114300" simplePos="0" relativeHeight="251658240" behindDoc="0" locked="0" layoutInCell="1" allowOverlap="1" wp14:anchorId="0B59B07F" wp14:editId="0AD4B355">
          <wp:simplePos x="0" y="0"/>
          <wp:positionH relativeFrom="column">
            <wp:posOffset>-4193</wp:posOffset>
          </wp:positionH>
          <wp:positionV relativeFrom="page">
            <wp:posOffset>388189</wp:posOffset>
          </wp:positionV>
          <wp:extent cx="1799590" cy="555625"/>
          <wp:effectExtent l="0" t="0" r="0" b="0"/>
          <wp:wrapNone/>
          <wp:docPr id="129374958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51363" name="Graphic 20737513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3.75pt" o:bullet="t">
        <v:imagedata r:id="rId1" o:title="brand-dot-blue-only"/>
      </v:shape>
    </w:pict>
  </w:numPicBullet>
  <w:abstractNum w:abstractNumId="0" w15:restartNumberingAfterBreak="0">
    <w:nsid w:val="0AFF7F32"/>
    <w:multiLevelType w:val="hybridMultilevel"/>
    <w:tmpl w:val="ABFC69D0"/>
    <w:lvl w:ilvl="0" w:tplc="B3D473C4">
      <w:start w:val="1"/>
      <w:numFmt w:val="bullet"/>
      <w:pStyle w:val="ListParagraph"/>
      <w:lvlText w:val=""/>
      <w:lvlJc w:val="left"/>
      <w:pPr>
        <w:tabs>
          <w:tab w:val="num" w:pos="567"/>
        </w:tabs>
        <w:ind w:left="454" w:hanging="397"/>
      </w:pPr>
      <w:rPr>
        <w:rFonts w:ascii="Symbol" w:hAnsi="Symbol" w:hint="default"/>
        <w:color w:val="1463B3" w:themeColor="accent1"/>
      </w:rPr>
    </w:lvl>
    <w:lvl w:ilvl="1" w:tplc="A6CECEAA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1463B3" w:themeColor="accent1"/>
      </w:rPr>
    </w:lvl>
    <w:lvl w:ilvl="2" w:tplc="02D621AE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  <w:color w:val="1463B3" w:themeColor="accent1"/>
      </w:rPr>
    </w:lvl>
    <w:lvl w:ilvl="3" w:tplc="CEF673F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1463B3" w:themeColor="accent1"/>
      </w:rPr>
    </w:lvl>
    <w:lvl w:ilvl="4" w:tplc="DF6CE4BA">
      <w:start w:val="1"/>
      <w:numFmt w:val="bullet"/>
      <w:lvlText w:val=""/>
      <w:lvlJc w:val="left"/>
      <w:pPr>
        <w:ind w:left="2231" w:hanging="360"/>
      </w:pPr>
      <w:rPr>
        <w:rFonts w:ascii="Symbol" w:hAnsi="Symbol" w:hint="default"/>
        <w:color w:val="1463B3" w:themeColor="accent1"/>
      </w:rPr>
    </w:lvl>
    <w:lvl w:ilvl="5" w:tplc="88BC0348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  <w:color w:val="1463B3" w:themeColor="accent1"/>
      </w:rPr>
    </w:lvl>
    <w:lvl w:ilvl="6" w:tplc="F59ADF48">
      <w:start w:val="1"/>
      <w:numFmt w:val="bullet"/>
      <w:lvlText w:val=""/>
      <w:lvlJc w:val="left"/>
      <w:pPr>
        <w:ind w:left="3232" w:hanging="454"/>
      </w:pPr>
      <w:rPr>
        <w:rFonts w:ascii="Symbol" w:hAnsi="Symbol" w:hint="default"/>
        <w:color w:val="1463B3" w:themeColor="accent1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432B9"/>
    <w:multiLevelType w:val="hybridMultilevel"/>
    <w:tmpl w:val="5BF40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52FD7"/>
    <w:multiLevelType w:val="multilevel"/>
    <w:tmpl w:val="D9EA632A"/>
    <w:styleLink w:val="Multi-levellist"/>
    <w:lvl w:ilvl="0">
      <w:start w:val="1"/>
      <w:numFmt w:val="decimal"/>
      <w:pStyle w:val="Multilevellist"/>
      <w:lvlText w:val="%1)"/>
      <w:lvlJc w:val="left"/>
      <w:pPr>
        <w:ind w:left="360" w:hanging="360"/>
      </w:pPr>
      <w:rPr>
        <w:rFonts w:hint="default"/>
        <w:color w:val="1463B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463B3" w:themeColor="accen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1463B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1463B3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1463B3" w:themeColor="accent1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1463B3" w:themeColor="accent1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1463B3" w:themeColor="accent1"/>
      </w:rPr>
    </w:lvl>
  </w:abstractNum>
  <w:abstractNum w:abstractNumId="3" w15:restartNumberingAfterBreak="0">
    <w:nsid w:val="33CC5D53"/>
    <w:multiLevelType w:val="hybridMultilevel"/>
    <w:tmpl w:val="F2AA0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F69B5"/>
    <w:multiLevelType w:val="hybridMultilevel"/>
    <w:tmpl w:val="9956173C"/>
    <w:lvl w:ilvl="0" w:tplc="9BD6D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665CB"/>
    <w:multiLevelType w:val="hybridMultilevel"/>
    <w:tmpl w:val="CF98A9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EB2D70"/>
    <w:multiLevelType w:val="multilevel"/>
    <w:tmpl w:val="6FB8442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6133E8C"/>
    <w:multiLevelType w:val="multilevel"/>
    <w:tmpl w:val="0D90A886"/>
    <w:lvl w:ilvl="0">
      <w:start w:val="1"/>
      <w:numFmt w:val="lowerLetter"/>
      <w:pStyle w:val="Orderedlist"/>
      <w:lvlText w:val="%1)"/>
      <w:lvlJc w:val="left"/>
      <w:pPr>
        <w:ind w:left="425" w:hanging="397"/>
      </w:pPr>
      <w:rPr>
        <w:rFonts w:hint="default"/>
        <w:color w:val="1463B3" w:themeColor="accent1"/>
      </w:rPr>
    </w:lvl>
    <w:lvl w:ilvl="1">
      <w:start w:val="1"/>
      <w:numFmt w:val="decimal"/>
      <w:lvlText w:val="%2."/>
      <w:lvlJc w:val="left"/>
      <w:pPr>
        <w:ind w:left="822" w:hanging="397"/>
      </w:pPr>
      <w:rPr>
        <w:rFonts w:hint="default"/>
        <w:color w:val="1463B3" w:themeColor="accent1"/>
      </w:rPr>
    </w:lvl>
    <w:lvl w:ilvl="2">
      <w:start w:val="1"/>
      <w:numFmt w:val="lowerLetter"/>
      <w:lvlText w:val="%3."/>
      <w:lvlJc w:val="left"/>
      <w:pPr>
        <w:ind w:left="1219" w:hanging="397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616" w:hanging="397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2013" w:hanging="397"/>
      </w:pPr>
      <w:rPr>
        <w:rFonts w:hint="default"/>
        <w:color w:val="1463B3" w:themeColor="accent1"/>
      </w:rPr>
    </w:lvl>
    <w:lvl w:ilvl="5">
      <w:start w:val="1"/>
      <w:numFmt w:val="decimal"/>
      <w:lvlText w:val="%6."/>
      <w:lvlJc w:val="left"/>
      <w:pPr>
        <w:ind w:left="2410" w:hanging="397"/>
      </w:pPr>
      <w:rPr>
        <w:rFonts w:hint="default"/>
        <w:color w:val="1463B3" w:themeColor="accent1"/>
      </w:rPr>
    </w:lvl>
    <w:lvl w:ilvl="6">
      <w:start w:val="1"/>
      <w:numFmt w:val="lowerLetter"/>
      <w:lvlText w:val="%7."/>
      <w:lvlJc w:val="left"/>
      <w:pPr>
        <w:ind w:left="2807" w:hanging="397"/>
      </w:pPr>
      <w:rPr>
        <w:rFonts w:hint="default"/>
        <w:color w:val="1463B3" w:themeColor="accent1"/>
      </w:rPr>
    </w:lvl>
    <w:lvl w:ilvl="7">
      <w:start w:val="1"/>
      <w:numFmt w:val="decimal"/>
      <w:lvlText w:val="(%8)"/>
      <w:lvlJc w:val="left"/>
      <w:pPr>
        <w:ind w:left="3204" w:hanging="397"/>
      </w:pPr>
      <w:rPr>
        <w:rFonts w:hint="default"/>
        <w:color w:val="1463B3" w:themeColor="accent1"/>
      </w:rPr>
    </w:lvl>
    <w:lvl w:ilvl="8">
      <w:start w:val="1"/>
      <w:numFmt w:val="lowerLetter"/>
      <w:lvlText w:val="(%9)"/>
      <w:lvlJc w:val="left"/>
      <w:pPr>
        <w:ind w:left="3600" w:hanging="396"/>
      </w:pPr>
      <w:rPr>
        <w:rFonts w:hint="default"/>
        <w:color w:val="1463B3" w:themeColor="accent1"/>
      </w:rPr>
    </w:lvl>
  </w:abstractNum>
  <w:abstractNum w:abstractNumId="8" w15:restartNumberingAfterBreak="0">
    <w:nsid w:val="68EA2F34"/>
    <w:multiLevelType w:val="multilevel"/>
    <w:tmpl w:val="D9EA632A"/>
    <w:numStyleLink w:val="Multi-levellist"/>
  </w:abstractNum>
  <w:abstractNum w:abstractNumId="9" w15:restartNumberingAfterBreak="0">
    <w:nsid w:val="6C5F55B4"/>
    <w:multiLevelType w:val="hybridMultilevel"/>
    <w:tmpl w:val="13423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83671">
    <w:abstractNumId w:val="0"/>
  </w:num>
  <w:num w:numId="2" w16cid:durableId="1620994017">
    <w:abstractNumId w:val="6"/>
  </w:num>
  <w:num w:numId="3" w16cid:durableId="1414009701">
    <w:abstractNumId w:val="0"/>
    <w:lvlOverride w:ilvl="0">
      <w:startOverride w:val="1"/>
    </w:lvlOverride>
  </w:num>
  <w:num w:numId="4" w16cid:durableId="1964382437">
    <w:abstractNumId w:val="0"/>
    <w:lvlOverride w:ilvl="0">
      <w:startOverride w:val="1"/>
    </w:lvlOverride>
  </w:num>
  <w:num w:numId="5" w16cid:durableId="300890068">
    <w:abstractNumId w:val="0"/>
    <w:lvlOverride w:ilvl="0">
      <w:startOverride w:val="1"/>
    </w:lvlOverride>
  </w:num>
  <w:num w:numId="6" w16cid:durableId="705721221">
    <w:abstractNumId w:val="0"/>
    <w:lvlOverride w:ilvl="0">
      <w:startOverride w:val="1"/>
    </w:lvlOverride>
  </w:num>
  <w:num w:numId="7" w16cid:durableId="937761314">
    <w:abstractNumId w:val="3"/>
  </w:num>
  <w:num w:numId="8" w16cid:durableId="1291206629">
    <w:abstractNumId w:val="9"/>
  </w:num>
  <w:num w:numId="9" w16cid:durableId="897014750">
    <w:abstractNumId w:val="4"/>
  </w:num>
  <w:num w:numId="10" w16cid:durableId="1930695637">
    <w:abstractNumId w:val="0"/>
  </w:num>
  <w:num w:numId="11" w16cid:durableId="667832585">
    <w:abstractNumId w:val="7"/>
  </w:num>
  <w:num w:numId="12" w16cid:durableId="582420615">
    <w:abstractNumId w:val="8"/>
  </w:num>
  <w:num w:numId="13" w16cid:durableId="1371997478">
    <w:abstractNumId w:val="2"/>
  </w:num>
  <w:num w:numId="14" w16cid:durableId="1526209760">
    <w:abstractNumId w:val="8"/>
  </w:num>
  <w:num w:numId="15" w16cid:durableId="785197271">
    <w:abstractNumId w:val="6"/>
  </w:num>
  <w:num w:numId="16" w16cid:durableId="1770732899">
    <w:abstractNumId w:val="6"/>
  </w:num>
  <w:num w:numId="17" w16cid:durableId="1258488313">
    <w:abstractNumId w:val="6"/>
  </w:num>
  <w:num w:numId="18" w16cid:durableId="1828856495">
    <w:abstractNumId w:val="6"/>
  </w:num>
  <w:num w:numId="19" w16cid:durableId="1433549410">
    <w:abstractNumId w:val="6"/>
  </w:num>
  <w:num w:numId="20" w16cid:durableId="2088837739">
    <w:abstractNumId w:val="6"/>
  </w:num>
  <w:num w:numId="21" w16cid:durableId="521625140">
    <w:abstractNumId w:val="6"/>
  </w:num>
  <w:num w:numId="22" w16cid:durableId="886257638">
    <w:abstractNumId w:val="6"/>
  </w:num>
  <w:num w:numId="23" w16cid:durableId="1140273149">
    <w:abstractNumId w:val="6"/>
  </w:num>
  <w:num w:numId="24" w16cid:durableId="1652244886">
    <w:abstractNumId w:val="1"/>
  </w:num>
  <w:num w:numId="25" w16cid:durableId="1390493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87"/>
    <w:rsid w:val="00003387"/>
    <w:rsid w:val="000040B1"/>
    <w:rsid w:val="000044D2"/>
    <w:rsid w:val="000474B8"/>
    <w:rsid w:val="00065E69"/>
    <w:rsid w:val="000666F4"/>
    <w:rsid w:val="0006704A"/>
    <w:rsid w:val="000670D8"/>
    <w:rsid w:val="000770BD"/>
    <w:rsid w:val="00085F84"/>
    <w:rsid w:val="00087669"/>
    <w:rsid w:val="00097162"/>
    <w:rsid w:val="000A0AB0"/>
    <w:rsid w:val="000B368C"/>
    <w:rsid w:val="000C21CF"/>
    <w:rsid w:val="000D6120"/>
    <w:rsid w:val="000D713E"/>
    <w:rsid w:val="000E069D"/>
    <w:rsid w:val="000F159A"/>
    <w:rsid w:val="00140B34"/>
    <w:rsid w:val="00150440"/>
    <w:rsid w:val="001547C3"/>
    <w:rsid w:val="001554DE"/>
    <w:rsid w:val="00166166"/>
    <w:rsid w:val="00180948"/>
    <w:rsid w:val="00194005"/>
    <w:rsid w:val="001A03DE"/>
    <w:rsid w:val="001A35B4"/>
    <w:rsid w:val="001B1FDA"/>
    <w:rsid w:val="001B4A89"/>
    <w:rsid w:val="001C6AB1"/>
    <w:rsid w:val="001D71E4"/>
    <w:rsid w:val="001E053C"/>
    <w:rsid w:val="001E06BB"/>
    <w:rsid w:val="001E6E74"/>
    <w:rsid w:val="001F5879"/>
    <w:rsid w:val="00202513"/>
    <w:rsid w:val="00203618"/>
    <w:rsid w:val="002134F2"/>
    <w:rsid w:val="00217A01"/>
    <w:rsid w:val="00230562"/>
    <w:rsid w:val="0023475A"/>
    <w:rsid w:val="002450EF"/>
    <w:rsid w:val="0026230A"/>
    <w:rsid w:val="00266E71"/>
    <w:rsid w:val="00280552"/>
    <w:rsid w:val="00290461"/>
    <w:rsid w:val="002A05DB"/>
    <w:rsid w:val="002B1FF9"/>
    <w:rsid w:val="002C493B"/>
    <w:rsid w:val="002D36D4"/>
    <w:rsid w:val="002D503F"/>
    <w:rsid w:val="002F11B0"/>
    <w:rsid w:val="003074C8"/>
    <w:rsid w:val="003105DD"/>
    <w:rsid w:val="00316845"/>
    <w:rsid w:val="00320CD3"/>
    <w:rsid w:val="003255D6"/>
    <w:rsid w:val="00332A07"/>
    <w:rsid w:val="00334469"/>
    <w:rsid w:val="00340DA6"/>
    <w:rsid w:val="00341BA6"/>
    <w:rsid w:val="00360C04"/>
    <w:rsid w:val="00376F89"/>
    <w:rsid w:val="00377350"/>
    <w:rsid w:val="00391E41"/>
    <w:rsid w:val="003D28EC"/>
    <w:rsid w:val="003E0B29"/>
    <w:rsid w:val="003E6E2B"/>
    <w:rsid w:val="0041349F"/>
    <w:rsid w:val="00424887"/>
    <w:rsid w:val="00447F9A"/>
    <w:rsid w:val="00465D65"/>
    <w:rsid w:val="00466757"/>
    <w:rsid w:val="00470777"/>
    <w:rsid w:val="004773A0"/>
    <w:rsid w:val="0048656B"/>
    <w:rsid w:val="00487ADE"/>
    <w:rsid w:val="004A165B"/>
    <w:rsid w:val="004B4047"/>
    <w:rsid w:val="004B65AB"/>
    <w:rsid w:val="004C1741"/>
    <w:rsid w:val="004C7BBD"/>
    <w:rsid w:val="004D3D0D"/>
    <w:rsid w:val="004D58E3"/>
    <w:rsid w:val="004E5682"/>
    <w:rsid w:val="004E7398"/>
    <w:rsid w:val="004F52FE"/>
    <w:rsid w:val="00514FD2"/>
    <w:rsid w:val="005279F0"/>
    <w:rsid w:val="00541564"/>
    <w:rsid w:val="00573829"/>
    <w:rsid w:val="00574D85"/>
    <w:rsid w:val="005769C2"/>
    <w:rsid w:val="00582CC1"/>
    <w:rsid w:val="005A74A7"/>
    <w:rsid w:val="005B59B5"/>
    <w:rsid w:val="005C7C51"/>
    <w:rsid w:val="005D1962"/>
    <w:rsid w:val="005E4A13"/>
    <w:rsid w:val="005E72A0"/>
    <w:rsid w:val="005F301F"/>
    <w:rsid w:val="00600319"/>
    <w:rsid w:val="0060158E"/>
    <w:rsid w:val="00612FD5"/>
    <w:rsid w:val="00614E92"/>
    <w:rsid w:val="006208D9"/>
    <w:rsid w:val="00624460"/>
    <w:rsid w:val="0063342C"/>
    <w:rsid w:val="006431FB"/>
    <w:rsid w:val="006452AD"/>
    <w:rsid w:val="00662CBF"/>
    <w:rsid w:val="0066776C"/>
    <w:rsid w:val="00672405"/>
    <w:rsid w:val="00680E9A"/>
    <w:rsid w:val="00684F01"/>
    <w:rsid w:val="00686AE6"/>
    <w:rsid w:val="00696333"/>
    <w:rsid w:val="006A4458"/>
    <w:rsid w:val="006A7145"/>
    <w:rsid w:val="006B11EE"/>
    <w:rsid w:val="006C4000"/>
    <w:rsid w:val="006C483A"/>
    <w:rsid w:val="006D4707"/>
    <w:rsid w:val="006D50AF"/>
    <w:rsid w:val="006D6639"/>
    <w:rsid w:val="006E5E0B"/>
    <w:rsid w:val="006E7058"/>
    <w:rsid w:val="007317EB"/>
    <w:rsid w:val="007358C5"/>
    <w:rsid w:val="007434D4"/>
    <w:rsid w:val="00762279"/>
    <w:rsid w:val="007745AF"/>
    <w:rsid w:val="007A1399"/>
    <w:rsid w:val="007B7AE2"/>
    <w:rsid w:val="007D00E1"/>
    <w:rsid w:val="007E0CCB"/>
    <w:rsid w:val="00817AC0"/>
    <w:rsid w:val="008421A4"/>
    <w:rsid w:val="008621CE"/>
    <w:rsid w:val="00862885"/>
    <w:rsid w:val="00884E2D"/>
    <w:rsid w:val="00887B7C"/>
    <w:rsid w:val="00887B7F"/>
    <w:rsid w:val="008B4237"/>
    <w:rsid w:val="008D196F"/>
    <w:rsid w:val="008D37A7"/>
    <w:rsid w:val="008D7679"/>
    <w:rsid w:val="009003CD"/>
    <w:rsid w:val="009011B4"/>
    <w:rsid w:val="009219DA"/>
    <w:rsid w:val="00934E43"/>
    <w:rsid w:val="0094380A"/>
    <w:rsid w:val="00945BF5"/>
    <w:rsid w:val="0095124F"/>
    <w:rsid w:val="00951F72"/>
    <w:rsid w:val="00967AF7"/>
    <w:rsid w:val="009865AC"/>
    <w:rsid w:val="00992BAB"/>
    <w:rsid w:val="00996928"/>
    <w:rsid w:val="00997A1C"/>
    <w:rsid w:val="009A04E6"/>
    <w:rsid w:val="009A27E6"/>
    <w:rsid w:val="009A3A8C"/>
    <w:rsid w:val="009A3AAB"/>
    <w:rsid w:val="009A6899"/>
    <w:rsid w:val="009B01F3"/>
    <w:rsid w:val="009C5AAF"/>
    <w:rsid w:val="009C5B7D"/>
    <w:rsid w:val="009C5BE0"/>
    <w:rsid w:val="009E047F"/>
    <w:rsid w:val="00A12239"/>
    <w:rsid w:val="00A12496"/>
    <w:rsid w:val="00A206E6"/>
    <w:rsid w:val="00A216F9"/>
    <w:rsid w:val="00A356E4"/>
    <w:rsid w:val="00A36503"/>
    <w:rsid w:val="00A3787F"/>
    <w:rsid w:val="00A57129"/>
    <w:rsid w:val="00A7242F"/>
    <w:rsid w:val="00AA4EB5"/>
    <w:rsid w:val="00AB20E9"/>
    <w:rsid w:val="00AB59E4"/>
    <w:rsid w:val="00AC7667"/>
    <w:rsid w:val="00AD0973"/>
    <w:rsid w:val="00AF13AE"/>
    <w:rsid w:val="00AF1AF7"/>
    <w:rsid w:val="00B03DDE"/>
    <w:rsid w:val="00B0712C"/>
    <w:rsid w:val="00B16F22"/>
    <w:rsid w:val="00B241C9"/>
    <w:rsid w:val="00B30BD2"/>
    <w:rsid w:val="00B55BD6"/>
    <w:rsid w:val="00B60E9A"/>
    <w:rsid w:val="00B635E1"/>
    <w:rsid w:val="00B91566"/>
    <w:rsid w:val="00BA4535"/>
    <w:rsid w:val="00BB13BC"/>
    <w:rsid w:val="00BC5580"/>
    <w:rsid w:val="00BC7608"/>
    <w:rsid w:val="00C05112"/>
    <w:rsid w:val="00C05687"/>
    <w:rsid w:val="00C056E1"/>
    <w:rsid w:val="00C50787"/>
    <w:rsid w:val="00C51226"/>
    <w:rsid w:val="00C6541A"/>
    <w:rsid w:val="00C81D9C"/>
    <w:rsid w:val="00C87E95"/>
    <w:rsid w:val="00CB2B34"/>
    <w:rsid w:val="00CB4D7B"/>
    <w:rsid w:val="00CB73A2"/>
    <w:rsid w:val="00CD3D4D"/>
    <w:rsid w:val="00CE389B"/>
    <w:rsid w:val="00D04E03"/>
    <w:rsid w:val="00D13628"/>
    <w:rsid w:val="00D508CF"/>
    <w:rsid w:val="00D64ECA"/>
    <w:rsid w:val="00D74E7D"/>
    <w:rsid w:val="00D85EBC"/>
    <w:rsid w:val="00D90D1E"/>
    <w:rsid w:val="00D97F82"/>
    <w:rsid w:val="00DA047C"/>
    <w:rsid w:val="00DA08C1"/>
    <w:rsid w:val="00DA171E"/>
    <w:rsid w:val="00DA2DCA"/>
    <w:rsid w:val="00DF7ECA"/>
    <w:rsid w:val="00E02B0A"/>
    <w:rsid w:val="00E160B9"/>
    <w:rsid w:val="00E2712D"/>
    <w:rsid w:val="00E32161"/>
    <w:rsid w:val="00E33F05"/>
    <w:rsid w:val="00E54797"/>
    <w:rsid w:val="00E634C4"/>
    <w:rsid w:val="00E7045A"/>
    <w:rsid w:val="00E70AB6"/>
    <w:rsid w:val="00E75390"/>
    <w:rsid w:val="00E97927"/>
    <w:rsid w:val="00EB5850"/>
    <w:rsid w:val="00EB5F86"/>
    <w:rsid w:val="00EB64BD"/>
    <w:rsid w:val="00EC3F81"/>
    <w:rsid w:val="00EE6D50"/>
    <w:rsid w:val="00F03E58"/>
    <w:rsid w:val="00F158BD"/>
    <w:rsid w:val="00F356BA"/>
    <w:rsid w:val="00F5530D"/>
    <w:rsid w:val="00F67677"/>
    <w:rsid w:val="00F7035C"/>
    <w:rsid w:val="00F8002C"/>
    <w:rsid w:val="00F85A80"/>
    <w:rsid w:val="00FD16F9"/>
    <w:rsid w:val="00FF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73002"/>
  <w15:chartTrackingRefBased/>
  <w15:docId w15:val="{A2F7CABF-0119-4A08-8362-FD46EF1A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1" w:unhideWhenUsed="1" w:qFormat="1"/>
    <w:lsdException w:name="heading 6" w:semiHidden="1" w:uiPriority="1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7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535"/>
    <w:rPr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334469"/>
    <w:pPr>
      <w:keepNext/>
      <w:keepLines/>
      <w:numPr>
        <w:numId w:val="23"/>
      </w:numPr>
      <w:spacing w:before="480" w:after="80"/>
      <w:mirrorIndents/>
      <w:outlineLvl w:val="0"/>
    </w:pPr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334469"/>
    <w:pPr>
      <w:numPr>
        <w:ilvl w:val="1"/>
      </w:numPr>
      <w:spacing w:before="240"/>
      <w:outlineLvl w:val="1"/>
    </w:pPr>
    <w:rPr>
      <w:sz w:val="28"/>
      <w:szCs w:val="32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334469"/>
    <w:pPr>
      <w:numPr>
        <w:ilvl w:val="2"/>
      </w:numPr>
      <w:spacing w:before="200"/>
      <w:outlineLvl w:val="2"/>
    </w:pPr>
    <w:rPr>
      <w:sz w:val="24"/>
      <w:szCs w:val="28"/>
    </w:rPr>
  </w:style>
  <w:style w:type="paragraph" w:styleId="Heading4">
    <w:name w:val="heading 4"/>
    <w:basedOn w:val="Heading1"/>
    <w:next w:val="Normal"/>
    <w:link w:val="Heading4Char"/>
    <w:uiPriority w:val="10"/>
    <w:qFormat/>
    <w:rsid w:val="00334469"/>
    <w:pPr>
      <w:numPr>
        <w:ilvl w:val="3"/>
      </w:numPr>
      <w:spacing w:before="80" w:after="40"/>
      <w:outlineLvl w:val="3"/>
    </w:pPr>
    <w:rPr>
      <w:iCs/>
      <w:color w:val="auto"/>
      <w:sz w:val="24"/>
    </w:rPr>
  </w:style>
  <w:style w:type="paragraph" w:styleId="Heading5">
    <w:name w:val="heading 5"/>
    <w:basedOn w:val="Heading1"/>
    <w:next w:val="Normal"/>
    <w:link w:val="Heading5Char"/>
    <w:uiPriority w:val="11"/>
    <w:qFormat/>
    <w:rsid w:val="00334469"/>
    <w:pPr>
      <w:numPr>
        <w:ilvl w:val="4"/>
      </w:numPr>
      <w:spacing w:before="80" w:after="40"/>
      <w:outlineLvl w:val="4"/>
    </w:pPr>
    <w:rPr>
      <w:color w:val="auto"/>
      <w:sz w:val="24"/>
    </w:rPr>
  </w:style>
  <w:style w:type="paragraph" w:styleId="Heading6">
    <w:name w:val="heading 6"/>
    <w:basedOn w:val="Heading1"/>
    <w:next w:val="Normal"/>
    <w:link w:val="Heading6Char"/>
    <w:uiPriority w:val="12"/>
    <w:qFormat/>
    <w:rsid w:val="00334469"/>
    <w:pPr>
      <w:numPr>
        <w:ilvl w:val="5"/>
      </w:numPr>
      <w:spacing w:before="40" w:after="0"/>
      <w:outlineLvl w:val="5"/>
    </w:pPr>
    <w:rPr>
      <w:iCs/>
      <w:color w:val="auto"/>
      <w:sz w:val="24"/>
    </w:rPr>
  </w:style>
  <w:style w:type="paragraph" w:styleId="Heading7">
    <w:name w:val="heading 7"/>
    <w:basedOn w:val="Heading1"/>
    <w:next w:val="Normal"/>
    <w:link w:val="Heading7Char"/>
    <w:uiPriority w:val="9"/>
    <w:qFormat/>
    <w:rsid w:val="00334469"/>
    <w:pPr>
      <w:numPr>
        <w:ilvl w:val="6"/>
      </w:numPr>
      <w:spacing w:before="40" w:after="0"/>
      <w:outlineLvl w:val="6"/>
    </w:pPr>
    <w:rPr>
      <w:rFonts w:ascii="Noto Sans" w:hAnsi="Noto Sans"/>
      <w:color w:val="auto"/>
      <w:sz w:val="24"/>
    </w:rPr>
  </w:style>
  <w:style w:type="paragraph" w:styleId="Heading8">
    <w:name w:val="heading 8"/>
    <w:basedOn w:val="Heading1"/>
    <w:next w:val="Normal"/>
    <w:link w:val="Heading8Char"/>
    <w:uiPriority w:val="9"/>
    <w:qFormat/>
    <w:rsid w:val="00334469"/>
    <w:pPr>
      <w:numPr>
        <w:ilvl w:val="7"/>
      </w:numPr>
      <w:spacing w:before="40" w:after="0"/>
      <w:outlineLvl w:val="7"/>
    </w:pPr>
    <w:rPr>
      <w:iCs/>
      <w:color w:val="272727" w:themeColor="text1" w:themeTint="D8"/>
      <w:sz w:val="24"/>
    </w:rPr>
  </w:style>
  <w:style w:type="paragraph" w:styleId="Heading9">
    <w:name w:val="heading 9"/>
    <w:basedOn w:val="Heading1"/>
    <w:next w:val="Normal"/>
    <w:link w:val="Heading9Char"/>
    <w:uiPriority w:val="9"/>
    <w:qFormat/>
    <w:rsid w:val="00334469"/>
    <w:pPr>
      <w:numPr>
        <w:ilvl w:val="8"/>
      </w:numPr>
      <w:spacing w:before="40" w:after="0"/>
      <w:outlineLvl w:val="8"/>
    </w:pPr>
    <w:rPr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34469"/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334469"/>
    <w:rPr>
      <w:rFonts w:asciiTheme="majorHAnsi" w:eastAsiaTheme="majorEastAsia" w:hAnsiTheme="majorHAnsi" w:cstheme="majorBidi"/>
      <w:color w:val="1463B3" w:themeColor="accen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4469"/>
    <w:rPr>
      <w:rFonts w:asciiTheme="majorHAnsi" w:eastAsiaTheme="majorEastAsia" w:hAnsiTheme="majorHAnsi" w:cstheme="majorBidi"/>
      <w:color w:val="1463B3" w:themeColor="accen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10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5Char">
    <w:name w:val="Heading 5 Char"/>
    <w:basedOn w:val="DefaultParagraphFont"/>
    <w:link w:val="Heading5"/>
    <w:uiPriority w:val="11"/>
    <w:rsid w:val="00334469"/>
    <w:rPr>
      <w:rFonts w:asciiTheme="majorHAnsi" w:eastAsiaTheme="majorEastAsia" w:hAnsiTheme="majorHAnsi" w:cstheme="majorBidi"/>
      <w:sz w:val="24"/>
      <w:szCs w:val="40"/>
    </w:rPr>
  </w:style>
  <w:style w:type="character" w:customStyle="1" w:styleId="Heading6Char">
    <w:name w:val="Heading 6 Char"/>
    <w:basedOn w:val="DefaultParagraphFont"/>
    <w:link w:val="Heading6"/>
    <w:uiPriority w:val="12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rsid w:val="00334469"/>
    <w:rPr>
      <w:rFonts w:ascii="Noto Sans" w:eastAsiaTheme="majorEastAsia" w:hAnsi="Noto Sans" w:cstheme="majorBidi"/>
      <w:sz w:val="24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rsid w:val="00334469"/>
    <w:rPr>
      <w:rFonts w:asciiTheme="majorHAnsi" w:eastAsiaTheme="majorEastAsia" w:hAnsiTheme="majorHAnsi" w:cstheme="majorBidi"/>
      <w:iCs/>
      <w:color w:val="272727" w:themeColor="text1" w:themeTint="D8"/>
      <w:sz w:val="24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rsid w:val="00334469"/>
    <w:rPr>
      <w:rFonts w:asciiTheme="majorHAnsi" w:eastAsiaTheme="majorEastAsia" w:hAnsiTheme="majorHAnsi" w:cstheme="majorBidi"/>
      <w:color w:val="272727" w:themeColor="text1" w:themeTint="D8"/>
      <w:sz w:val="24"/>
      <w:szCs w:val="40"/>
    </w:rPr>
  </w:style>
  <w:style w:type="paragraph" w:styleId="Title">
    <w:name w:val="Title"/>
    <w:basedOn w:val="Normal"/>
    <w:next w:val="Normal"/>
    <w:link w:val="TitleChar"/>
    <w:uiPriority w:val="1"/>
    <w:qFormat/>
    <w:rsid w:val="00514FD2"/>
    <w:pPr>
      <w:jc w:val="right"/>
    </w:pPr>
    <w:rPr>
      <w:rFonts w:asciiTheme="majorHAnsi" w:hAnsiTheme="majorHAnsi"/>
      <w:color w:val="1463B3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"/>
    <w:rsid w:val="00514FD2"/>
    <w:rPr>
      <w:rFonts w:asciiTheme="majorHAnsi" w:hAnsiTheme="majorHAnsi"/>
      <w:color w:val="1463B3" w:themeColor="accent1"/>
      <w:sz w:val="2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6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65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E7D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B635E1"/>
    <w:rPr>
      <w:i/>
      <w:iCs/>
      <w:color w:val="0F498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E1"/>
    <w:pPr>
      <w:pBdr>
        <w:top w:val="single" w:sz="4" w:space="10" w:color="0F4986" w:themeColor="accent1" w:themeShade="BF"/>
        <w:bottom w:val="single" w:sz="4" w:space="10" w:color="0F4986" w:themeColor="accent1" w:themeShade="BF"/>
      </w:pBdr>
      <w:spacing w:before="360" w:after="360"/>
      <w:ind w:left="864" w:right="864"/>
      <w:jc w:val="center"/>
    </w:pPr>
    <w:rPr>
      <w:i/>
      <w:iCs/>
      <w:color w:val="0F498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E1"/>
    <w:rPr>
      <w:i/>
      <w:iCs/>
      <w:color w:val="0F498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5E1"/>
    <w:rPr>
      <w:b/>
      <w:bCs/>
      <w:smallCaps/>
      <w:color w:val="0F4986" w:themeColor="accent1" w:themeShade="BF"/>
      <w:spacing w:val="5"/>
    </w:rPr>
  </w:style>
  <w:style w:type="paragraph" w:styleId="Header">
    <w:name w:val="header"/>
    <w:aliases w:val="Header LSS"/>
    <w:basedOn w:val="Normal"/>
    <w:link w:val="HeaderChar"/>
    <w:uiPriority w:val="99"/>
    <w:unhideWhenUsed/>
    <w:rsid w:val="00C05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LSS Char"/>
    <w:basedOn w:val="DefaultParagraphFont"/>
    <w:link w:val="Header"/>
    <w:uiPriority w:val="99"/>
    <w:rsid w:val="00C056E1"/>
    <w:rPr>
      <w:sz w:val="24"/>
    </w:rPr>
  </w:style>
  <w:style w:type="paragraph" w:styleId="Footer">
    <w:name w:val="footer"/>
    <w:aliases w:val="Footer LSS"/>
    <w:basedOn w:val="Normal"/>
    <w:link w:val="FooterChar"/>
    <w:uiPriority w:val="99"/>
    <w:unhideWhenUsed/>
    <w:rsid w:val="00A21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er LSS Char"/>
    <w:basedOn w:val="DefaultParagraphFont"/>
    <w:link w:val="Footer"/>
    <w:uiPriority w:val="99"/>
    <w:rsid w:val="00A216F9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1B4A89"/>
    <w:rPr>
      <w:color w:val="666666"/>
    </w:rPr>
  </w:style>
  <w:style w:type="paragraph" w:styleId="NoSpacing">
    <w:name w:val="No Spacing"/>
    <w:uiPriority w:val="18"/>
    <w:qFormat/>
    <w:rsid w:val="00150440"/>
    <w:pPr>
      <w:spacing w:after="0" w:line="240" w:lineRule="auto"/>
    </w:pPr>
    <w:rPr>
      <w:sz w:val="24"/>
    </w:rPr>
  </w:style>
  <w:style w:type="character" w:styleId="SubtleEmphasis">
    <w:name w:val="Subtle Emphasis"/>
    <w:basedOn w:val="DefaultParagraphFont"/>
    <w:uiPriority w:val="19"/>
    <w:qFormat/>
    <w:rsid w:val="0015044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50440"/>
    <w:rPr>
      <w:i/>
      <w:iCs/>
    </w:rPr>
  </w:style>
  <w:style w:type="character" w:styleId="Strong">
    <w:name w:val="Strong"/>
    <w:basedOn w:val="DefaultParagraphFont"/>
    <w:uiPriority w:val="22"/>
    <w:qFormat/>
    <w:rsid w:val="00150440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150440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E69"/>
    <w:pPr>
      <w:spacing w:before="240" w:after="0"/>
      <w:outlineLvl w:val="9"/>
    </w:pPr>
    <w:rPr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65E6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65E6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65E6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65E6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65E6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5E6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65E6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65E6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332A07"/>
    <w:pPr>
      <w:spacing w:after="100"/>
    </w:pPr>
  </w:style>
  <w:style w:type="table" w:styleId="TableGrid">
    <w:name w:val="Table Grid"/>
    <w:basedOn w:val="TableNormal"/>
    <w:uiPriority w:val="39"/>
    <w:rsid w:val="0037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60158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7B7C"/>
    <w:pPr>
      <w:spacing w:after="0" w:line="240" w:lineRule="auto"/>
    </w:pPr>
    <w:tblPr>
      <w:tblStyleRowBandSize w:val="1"/>
      <w:tblStyleColBandSize w:val="1"/>
      <w:tblCellMar>
        <w:top w:w="113" w:type="dxa"/>
        <w:left w:w="57" w:type="dxa"/>
        <w:bottom w:w="113" w:type="dxa"/>
        <w:right w:w="85" w:type="dxa"/>
      </w:tblCellMar>
    </w:tblPr>
    <w:tcPr>
      <w:shd w:val="clear" w:color="auto" w:fill="auto"/>
      <w:vAlign w:val="center"/>
    </w:tc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table" w:customStyle="1" w:styleId="LSSnormaltable">
    <w:name w:val="_LSS normal table"/>
    <w:basedOn w:val="PlainTable4"/>
    <w:uiPriority w:val="99"/>
    <w:rsid w:val="00A7242F"/>
    <w:tblPr>
      <w:tblBorders>
        <w:top w:val="single" w:sz="4" w:space="0" w:color="auto"/>
        <w:bottom w:val="single" w:sz="4" w:space="0" w:color="auto"/>
      </w:tblBorders>
    </w:tbl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  <w:i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pPr>
        <w:jc w:val="right"/>
      </w:pPr>
      <w:rPr>
        <w:b w:val="0"/>
        <w:bCs/>
        <w:i w:val="0"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F11B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4"/>
    <w:qFormat/>
    <w:rsid w:val="000B368C"/>
  </w:style>
  <w:style w:type="character" w:customStyle="1" w:styleId="BulletlistChar">
    <w:name w:val="Bullet list Char"/>
    <w:basedOn w:val="DefaultParagraphFont"/>
    <w:link w:val="Bulletlist"/>
    <w:uiPriority w:val="4"/>
    <w:rsid w:val="000B368C"/>
    <w:rPr>
      <w:sz w:val="24"/>
    </w:rPr>
  </w:style>
  <w:style w:type="paragraph" w:customStyle="1" w:styleId="Footnote">
    <w:name w:val="Footnote"/>
    <w:basedOn w:val="FootnoteText"/>
    <w:link w:val="FootnoteChar"/>
    <w:uiPriority w:val="7"/>
    <w:qFormat/>
    <w:rsid w:val="000B368C"/>
  </w:style>
  <w:style w:type="character" w:customStyle="1" w:styleId="FootnoteChar">
    <w:name w:val="Footnote Char"/>
    <w:basedOn w:val="FootnoteTextChar"/>
    <w:link w:val="Footnote"/>
    <w:uiPriority w:val="7"/>
    <w:rsid w:val="00466757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36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68C"/>
    <w:rPr>
      <w:sz w:val="20"/>
      <w:szCs w:val="20"/>
    </w:rPr>
  </w:style>
  <w:style w:type="character" w:styleId="Hyperlink">
    <w:name w:val="Hyperlink"/>
    <w:basedOn w:val="DefaultParagraphFont"/>
    <w:uiPriority w:val="17"/>
    <w:rsid w:val="00334469"/>
    <w:rPr>
      <w:color w:val="1463B3" w:themeColor="accent1"/>
      <w:u w:val="single"/>
    </w:rPr>
  </w:style>
  <w:style w:type="paragraph" w:customStyle="1" w:styleId="Orderedlist">
    <w:name w:val="Ordered list"/>
    <w:basedOn w:val="ListParagraph"/>
    <w:link w:val="OrderedlistChar"/>
    <w:uiPriority w:val="5"/>
    <w:qFormat/>
    <w:rsid w:val="000B368C"/>
    <w:pPr>
      <w:numPr>
        <w:numId w:val="11"/>
      </w:numPr>
    </w:pPr>
  </w:style>
  <w:style w:type="character" w:customStyle="1" w:styleId="OrderedlistChar">
    <w:name w:val="Ordered list Char"/>
    <w:basedOn w:val="DefaultParagraphFont"/>
    <w:link w:val="Orderedlist"/>
    <w:uiPriority w:val="5"/>
    <w:rsid w:val="000B368C"/>
    <w:rPr>
      <w:sz w:val="24"/>
    </w:rPr>
  </w:style>
  <w:style w:type="paragraph" w:customStyle="1" w:styleId="Numberedlist">
    <w:name w:val="Numbered list"/>
    <w:basedOn w:val="ListParagraph"/>
    <w:link w:val="NumberedlistChar"/>
    <w:uiPriority w:val="6"/>
    <w:qFormat/>
    <w:rsid w:val="00574D85"/>
    <w:pPr>
      <w:numPr>
        <w:numId w:val="0"/>
      </w:numPr>
      <w:ind w:left="360" w:hanging="360"/>
    </w:pPr>
  </w:style>
  <w:style w:type="character" w:customStyle="1" w:styleId="NumberedlistChar">
    <w:name w:val="Numbered list Char"/>
    <w:basedOn w:val="DefaultParagraphFont"/>
    <w:link w:val="Numberedlist"/>
    <w:uiPriority w:val="6"/>
    <w:rsid w:val="00466757"/>
    <w:rPr>
      <w:sz w:val="24"/>
    </w:rPr>
  </w:style>
  <w:style w:type="numbering" w:customStyle="1" w:styleId="Multi-levellist">
    <w:name w:val="Multi-level list"/>
    <w:basedOn w:val="NoList"/>
    <w:uiPriority w:val="99"/>
    <w:rsid w:val="00574D85"/>
    <w:pPr>
      <w:numPr>
        <w:numId w:val="13"/>
      </w:numPr>
    </w:pPr>
  </w:style>
  <w:style w:type="paragraph" w:customStyle="1" w:styleId="Multilevellist">
    <w:name w:val="Multilevel list"/>
    <w:basedOn w:val="ListParagraph"/>
    <w:link w:val="MultilevellistChar"/>
    <w:uiPriority w:val="10"/>
    <w:qFormat/>
    <w:rsid w:val="00C6541A"/>
    <w:pPr>
      <w:numPr>
        <w:numId w:val="14"/>
      </w:numPr>
    </w:pPr>
  </w:style>
  <w:style w:type="character" w:customStyle="1" w:styleId="MultilevellistChar">
    <w:name w:val="Multilevel list Char"/>
    <w:basedOn w:val="DefaultParagraphFont"/>
    <w:link w:val="Multilevellist"/>
    <w:uiPriority w:val="10"/>
    <w:rsid w:val="00C6541A"/>
    <w:rPr>
      <w:sz w:val="24"/>
    </w:rPr>
  </w:style>
  <w:style w:type="table" w:styleId="PlainTable3">
    <w:name w:val="Plain Table 3"/>
    <w:basedOn w:val="TableNormal"/>
    <w:uiPriority w:val="43"/>
    <w:rsid w:val="006B11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rawford\OneDrive%20-%20Law%20Society%20of%20Scotland\Head%20of%20Regulatory%20Compliance\Recruitment\Job%20description%20and%20employee%20spec%20template.dotx" TargetMode="External"/></Relationships>
</file>

<file path=word/theme/theme1.xml><?xml version="1.0" encoding="utf-8"?>
<a:theme xmlns:a="http://schemas.openxmlformats.org/drawingml/2006/main" name="Office Theme">
  <a:themeElements>
    <a:clrScheme name="LS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63B3"/>
      </a:accent1>
      <a:accent2>
        <a:srgbClr val="9966FF"/>
      </a:accent2>
      <a:accent3>
        <a:srgbClr val="00BD94"/>
      </a:accent3>
      <a:accent4>
        <a:srgbClr val="ED725A"/>
      </a:accent4>
      <a:accent5>
        <a:srgbClr val="FFCB05"/>
      </a:accent5>
      <a:accent6>
        <a:srgbClr val="19FFCD"/>
      </a:accent6>
      <a:hlink>
        <a:srgbClr val="3399FF"/>
      </a:hlink>
      <a:folHlink>
        <a:srgbClr val="9966FF"/>
      </a:folHlink>
    </a:clrScheme>
    <a:fontScheme name="LSS fonts 2024">
      <a:majorFont>
        <a:latin typeface="Noto Sans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5F95233F0F541A693BB861250F3E6" ma:contentTypeVersion="15" ma:contentTypeDescription="Create a new document." ma:contentTypeScope="" ma:versionID="72385c820b2440da01ff3f5910a2bea7">
  <xsd:schema xmlns:xsd="http://www.w3.org/2001/XMLSchema" xmlns:xs="http://www.w3.org/2001/XMLSchema" xmlns:p="http://schemas.microsoft.com/office/2006/metadata/properties" xmlns:ns1="http://schemas.microsoft.com/sharepoint/v3" xmlns:ns2="8a16918e-df7f-4deb-90d3-d66be05c91b5" xmlns:ns3="41cf5c0b-7ba7-48bc-9e0b-3f0251a970eb" targetNamespace="http://schemas.microsoft.com/office/2006/metadata/properties" ma:root="true" ma:fieldsID="0a6dedb2574d97e29ed662e1bb8c79a1" ns1:_="" ns2:_="" ns3:_="">
    <xsd:import namespace="http://schemas.microsoft.com/sharepoint/v3"/>
    <xsd:import namespace="8a16918e-df7f-4deb-90d3-d66be05c91b5"/>
    <xsd:import namespace="41cf5c0b-7ba7-48bc-9e0b-3f0251a970e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6918e-df7f-4deb-90d3-d66be05c9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7652fb-be11-4487-930f-ee8173464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5c0b-7ba7-48bc-9e0b-3f0251a970e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16918e-df7f-4deb-90d3-d66be05c91b5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AA5DE4-5E9D-40D7-B43C-DC5356902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16918e-df7f-4deb-90d3-d66be05c91b5"/>
    <ds:schemaRef ds:uri="41cf5c0b-7ba7-48bc-9e0b-3f0251a97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05D04-DBAD-46A1-B92A-9EB72DF76C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0CFF63-598E-47B7-88F7-8F11380A7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7BFA0F-34BD-4062-8CC8-A1B9346E292B}">
  <ds:schemaRefs>
    <ds:schemaRef ds:uri="http://schemas.microsoft.com/office/2006/metadata/properties"/>
    <ds:schemaRef ds:uri="http://schemas.microsoft.com/office/infopath/2007/PartnerControls"/>
    <ds:schemaRef ds:uri="8a16918e-df7f-4deb-90d3-d66be05c91b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and employee spec template</Template>
  <TotalTime>149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Elaine Crawford</dc:creator>
  <cp:keywords/>
  <dc:description/>
  <cp:lastModifiedBy>Eilidh Dewar</cp:lastModifiedBy>
  <cp:revision>128</cp:revision>
  <dcterms:created xsi:type="dcterms:W3CDTF">2026-07-09T09:08:00Z</dcterms:created>
  <dcterms:modified xsi:type="dcterms:W3CDTF">2026-07-16T10:36:00Z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4f9631-30d6-49a7-a3d1-de476dfe7bde_Enabled">
    <vt:lpwstr>true</vt:lpwstr>
  </property>
  <property fmtid="{D5CDD505-2E9C-101B-9397-08002B2CF9AE}" pid="3" name="MSIP_Label_8c4f9631-30d6-49a7-a3d1-de476dfe7bde_SetDate">
    <vt:lpwstr>2024-02-16T14:42:02Z</vt:lpwstr>
  </property>
  <property fmtid="{D5CDD505-2E9C-101B-9397-08002B2CF9AE}" pid="4" name="MSIP_Label_8c4f9631-30d6-49a7-a3d1-de476dfe7bde_Method">
    <vt:lpwstr>Standard</vt:lpwstr>
  </property>
  <property fmtid="{D5CDD505-2E9C-101B-9397-08002B2CF9AE}" pid="5" name="MSIP_Label_8c4f9631-30d6-49a7-a3d1-de476dfe7bde_Name">
    <vt:lpwstr>Business</vt:lpwstr>
  </property>
  <property fmtid="{D5CDD505-2E9C-101B-9397-08002B2CF9AE}" pid="6" name="MSIP_Label_8c4f9631-30d6-49a7-a3d1-de476dfe7bde_SiteId">
    <vt:lpwstr>7ef8e0ea-4b47-426a-9398-1c0c216695b7</vt:lpwstr>
  </property>
  <property fmtid="{D5CDD505-2E9C-101B-9397-08002B2CF9AE}" pid="7" name="MSIP_Label_8c4f9631-30d6-49a7-a3d1-de476dfe7bde_ActionId">
    <vt:lpwstr>571200c2-1e6f-4fc8-8c2b-0b0c04b630c0</vt:lpwstr>
  </property>
  <property fmtid="{D5CDD505-2E9C-101B-9397-08002B2CF9AE}" pid="8" name="MSIP_Label_8c4f9631-30d6-49a7-a3d1-de476dfe7bde_ContentBits">
    <vt:lpwstr>1</vt:lpwstr>
  </property>
  <property fmtid="{D5CDD505-2E9C-101B-9397-08002B2CF9AE}" pid="9" name="ContentTypeId">
    <vt:lpwstr>0x010100DB85F95233F0F541A693BB861250F3E6</vt:lpwstr>
  </property>
  <property fmtid="{D5CDD505-2E9C-101B-9397-08002B2CF9AE}" pid="10" name="MediaServiceImageTags">
    <vt:lpwstr/>
  </property>
  <property fmtid="{D5CDD505-2E9C-101B-9397-08002B2CF9AE}" pid="11" name="TaxCatchAll">
    <vt:lpwstr/>
  </property>
  <property fmtid="{D5CDD505-2E9C-101B-9397-08002B2CF9AE}" pid="12" name="j51334b8464a403e8708c44b550590d2">
    <vt:lpwstr/>
  </property>
  <property fmtid="{D5CDD505-2E9C-101B-9397-08002B2CF9AE}" pid="13" name="Committee">
    <vt:lpwstr/>
  </property>
  <property fmtid="{D5CDD505-2E9C-101B-9397-08002B2CF9AE}" pid="14" name="m73f487bf6df40bd884c3d6035f2f3bf">
    <vt:lpwstr/>
  </property>
  <property fmtid="{D5CDD505-2E9C-101B-9397-08002B2CF9AE}" pid="15" name="Directorate">
    <vt:lpwstr/>
  </property>
</Properties>
</file>